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9DEBB" w14:textId="3677528C" w:rsidR="006D3BF2" w:rsidRDefault="006D3BF2" w:rsidP="006D3BF2">
      <w:pPr>
        <w:pStyle w:val="Heading2"/>
      </w:pPr>
      <w:r>
        <w:t xml:space="preserve">Module 1: </w:t>
      </w:r>
      <w:r w:rsidR="001404C7">
        <w:t xml:space="preserve">Comms Tech </w:t>
      </w:r>
      <w:r>
        <w:t>Assessment</w:t>
      </w:r>
      <w:r w:rsidR="001404C7">
        <w:t xml:space="preserve"> Feedback</w:t>
      </w:r>
      <w:r w:rsidR="005133A3">
        <w:rPr>
          <w:noProof/>
        </w:rPr>
        <w:drawing>
          <wp:inline distT="0" distB="0" distL="0" distR="0" wp14:anchorId="1AA687C6" wp14:editId="01B37247">
            <wp:extent cx="1386329" cy="370800"/>
            <wp:effectExtent l="0" t="0" r="4445" b="0"/>
            <wp:docPr id="5" name="图片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logo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329" cy="3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87684" w14:textId="0AAE323E" w:rsidR="00FD32D2" w:rsidRDefault="00966EC3" w:rsidP="006D3BF2">
      <w:pPr>
        <w:pStyle w:val="Heading3"/>
      </w:pPr>
      <w:r>
        <w:t>Training</w:t>
      </w:r>
      <w:r w:rsidR="006D3BF2">
        <w:t xml:space="preserve"> Skill Instruction </w:t>
      </w:r>
      <w:r w:rsidR="00DB1CDF">
        <w:t>Feedback Form</w:t>
      </w:r>
    </w:p>
    <w:tbl>
      <w:tblPr>
        <w:tblW w:w="9214" w:type="dxa"/>
        <w:jc w:val="center"/>
        <w:tblBorders>
          <w:top w:val="single" w:sz="4" w:space="0" w:color="000098" w:themeColor="text2" w:themeShade="BF"/>
          <w:left w:val="single" w:sz="4" w:space="0" w:color="000098" w:themeColor="text2" w:themeShade="BF"/>
          <w:bottom w:val="single" w:sz="4" w:space="0" w:color="000098" w:themeColor="text2" w:themeShade="BF"/>
          <w:right w:val="single" w:sz="4" w:space="0" w:color="000098" w:themeColor="text2" w:themeShade="BF"/>
          <w:insideH w:val="single" w:sz="4" w:space="0" w:color="000098" w:themeColor="text2" w:themeShade="BF"/>
          <w:insideV w:val="single" w:sz="4" w:space="0" w:color="000098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4"/>
        <w:gridCol w:w="968"/>
        <w:gridCol w:w="993"/>
        <w:gridCol w:w="1419"/>
        <w:gridCol w:w="1419"/>
        <w:gridCol w:w="1419"/>
      </w:tblGrid>
      <w:tr w:rsidR="00DB1CDF" w:rsidRPr="00186D07" w14:paraId="31EE2D63" w14:textId="77777777" w:rsidTr="005133A3">
        <w:trPr>
          <w:jc w:val="center"/>
        </w:trPr>
        <w:tc>
          <w:tcPr>
            <w:tcW w:w="9214" w:type="dxa"/>
            <w:gridSpan w:val="7"/>
            <w:shd w:val="clear" w:color="auto" w:fill="00B050"/>
          </w:tcPr>
          <w:p w14:paraId="32F66785" w14:textId="5E8649B6" w:rsidR="00DB1CDF" w:rsidRPr="005133A3" w:rsidRDefault="00966EC3" w:rsidP="006A1873">
            <w:pPr>
              <w:pStyle w:val="TableText"/>
              <w:spacing w:before="60" w:after="60" w:line="276" w:lineRule="auto"/>
              <w:jc w:val="center"/>
              <w:rPr>
                <w:rFonts w:cs="Arial"/>
                <w:b/>
                <w:color w:val="auto"/>
              </w:rPr>
            </w:pPr>
            <w:r w:rsidRPr="005133A3">
              <w:rPr>
                <w:rFonts w:cs="Arial"/>
                <w:b/>
                <w:color w:val="auto"/>
              </w:rPr>
              <w:t xml:space="preserve">Training </w:t>
            </w:r>
            <w:r w:rsidR="00DB1CDF" w:rsidRPr="005133A3">
              <w:rPr>
                <w:rFonts w:cs="Arial"/>
                <w:b/>
                <w:color w:val="auto"/>
              </w:rPr>
              <w:t>Skill Instruction – Feedback Form</w:t>
            </w:r>
          </w:p>
        </w:tc>
      </w:tr>
      <w:tr w:rsidR="00DB1CDF" w:rsidRPr="00186D07" w14:paraId="73CF5BC4" w14:textId="77777777" w:rsidTr="001404C7">
        <w:trPr>
          <w:jc w:val="center"/>
        </w:trPr>
        <w:tc>
          <w:tcPr>
            <w:tcW w:w="2996" w:type="dxa"/>
            <w:gridSpan w:val="2"/>
            <w:shd w:val="clear" w:color="auto" w:fill="F3F1F0" w:themeFill="background2" w:themeFillTint="33"/>
          </w:tcPr>
          <w:p w14:paraId="1950012A" w14:textId="77777777" w:rsidR="00DB1CDF" w:rsidRPr="00186D07" w:rsidRDefault="00DB1CDF" w:rsidP="006A1873">
            <w:pPr>
              <w:pStyle w:val="TableText"/>
              <w:spacing w:before="60" w:after="6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Workplace </w:t>
            </w:r>
          </w:p>
        </w:tc>
        <w:tc>
          <w:tcPr>
            <w:tcW w:w="6218" w:type="dxa"/>
            <w:gridSpan w:val="5"/>
          </w:tcPr>
          <w:p w14:paraId="2D4965B3" w14:textId="77777777" w:rsidR="00DB1CDF" w:rsidRPr="00186D07" w:rsidRDefault="00DB1CDF" w:rsidP="006A1873">
            <w:pPr>
              <w:pStyle w:val="TableText"/>
              <w:spacing w:before="60" w:after="60" w:line="276" w:lineRule="auto"/>
              <w:rPr>
                <w:rFonts w:cs="Arial"/>
              </w:rPr>
            </w:pPr>
          </w:p>
        </w:tc>
      </w:tr>
      <w:tr w:rsidR="00DB1CDF" w:rsidRPr="00186D07" w14:paraId="04367B14" w14:textId="77777777" w:rsidTr="001404C7">
        <w:trPr>
          <w:jc w:val="center"/>
        </w:trPr>
        <w:tc>
          <w:tcPr>
            <w:tcW w:w="2996" w:type="dxa"/>
            <w:gridSpan w:val="2"/>
            <w:shd w:val="clear" w:color="auto" w:fill="F3F1F0" w:themeFill="background2" w:themeFillTint="33"/>
          </w:tcPr>
          <w:p w14:paraId="750062F0" w14:textId="77777777" w:rsidR="00DB1CDF" w:rsidRPr="00186D07" w:rsidRDefault="00DB1CDF" w:rsidP="006A1873">
            <w:pPr>
              <w:pStyle w:val="TableText"/>
              <w:spacing w:before="60" w:after="60" w:line="276" w:lineRule="auto"/>
              <w:rPr>
                <w:rFonts w:cs="Arial"/>
              </w:rPr>
            </w:pPr>
            <w:r w:rsidRPr="00186D07">
              <w:rPr>
                <w:rFonts w:cs="Arial"/>
              </w:rPr>
              <w:t>Learner’s name</w:t>
            </w:r>
          </w:p>
        </w:tc>
        <w:tc>
          <w:tcPr>
            <w:tcW w:w="6218" w:type="dxa"/>
            <w:gridSpan w:val="5"/>
          </w:tcPr>
          <w:p w14:paraId="2AE09164" w14:textId="77777777" w:rsidR="00DB1CDF" w:rsidRPr="00186D07" w:rsidRDefault="00DB1CDF" w:rsidP="006A1873">
            <w:pPr>
              <w:pStyle w:val="TableText"/>
              <w:spacing w:before="60" w:after="60" w:line="276" w:lineRule="auto"/>
              <w:rPr>
                <w:rFonts w:cs="Arial"/>
              </w:rPr>
            </w:pPr>
          </w:p>
        </w:tc>
      </w:tr>
      <w:tr w:rsidR="00DB1CDF" w:rsidRPr="00186D07" w14:paraId="3DF68D8B" w14:textId="77777777" w:rsidTr="001404C7">
        <w:trPr>
          <w:jc w:val="center"/>
        </w:trPr>
        <w:tc>
          <w:tcPr>
            <w:tcW w:w="2996" w:type="dxa"/>
            <w:gridSpan w:val="2"/>
            <w:shd w:val="clear" w:color="auto" w:fill="F3F1F0" w:themeFill="background2" w:themeFillTint="33"/>
          </w:tcPr>
          <w:p w14:paraId="391C6843" w14:textId="77777777" w:rsidR="00DB1CDF" w:rsidRPr="00186D07" w:rsidRDefault="00DB1CDF" w:rsidP="006A1873">
            <w:pPr>
              <w:pStyle w:val="TableText"/>
              <w:spacing w:before="60" w:after="60" w:line="276" w:lineRule="auto"/>
              <w:rPr>
                <w:rFonts w:cs="Arial"/>
              </w:rPr>
            </w:pPr>
            <w:r w:rsidRPr="00186D07">
              <w:rPr>
                <w:rFonts w:cs="Arial"/>
              </w:rPr>
              <w:t>Trainer’s name</w:t>
            </w:r>
          </w:p>
        </w:tc>
        <w:tc>
          <w:tcPr>
            <w:tcW w:w="6218" w:type="dxa"/>
            <w:gridSpan w:val="5"/>
          </w:tcPr>
          <w:p w14:paraId="11D89C72" w14:textId="77777777" w:rsidR="00DB1CDF" w:rsidRPr="00186D07" w:rsidRDefault="00DB1CDF" w:rsidP="006A1873">
            <w:pPr>
              <w:pStyle w:val="TableText"/>
              <w:spacing w:before="60" w:after="60" w:line="276" w:lineRule="auto"/>
              <w:rPr>
                <w:rFonts w:cs="Arial"/>
              </w:rPr>
            </w:pPr>
          </w:p>
        </w:tc>
      </w:tr>
      <w:tr w:rsidR="00DB1CDF" w:rsidRPr="00186D07" w14:paraId="5C4EB6C3" w14:textId="77777777" w:rsidTr="001404C7">
        <w:trPr>
          <w:jc w:val="center"/>
        </w:trPr>
        <w:tc>
          <w:tcPr>
            <w:tcW w:w="2996" w:type="dxa"/>
            <w:gridSpan w:val="2"/>
            <w:shd w:val="clear" w:color="auto" w:fill="F3F1F0" w:themeFill="background2" w:themeFillTint="33"/>
          </w:tcPr>
          <w:p w14:paraId="36A0D5F4" w14:textId="77777777" w:rsidR="00DB1CDF" w:rsidRPr="00186D07" w:rsidRDefault="00DB1CDF" w:rsidP="006A1873">
            <w:pPr>
              <w:pStyle w:val="TableText"/>
              <w:spacing w:before="60" w:after="6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Name/s of Work Skill Session </w:t>
            </w:r>
          </w:p>
        </w:tc>
        <w:tc>
          <w:tcPr>
            <w:tcW w:w="6218" w:type="dxa"/>
            <w:gridSpan w:val="5"/>
          </w:tcPr>
          <w:p w14:paraId="533CBDEB" w14:textId="77777777" w:rsidR="00DB1CDF" w:rsidRPr="00186D07" w:rsidRDefault="00DB1CDF" w:rsidP="006A1873">
            <w:pPr>
              <w:pStyle w:val="TableText"/>
              <w:spacing w:before="60" w:after="60" w:line="276" w:lineRule="auto"/>
              <w:rPr>
                <w:rFonts w:cs="Arial"/>
              </w:rPr>
            </w:pPr>
          </w:p>
        </w:tc>
      </w:tr>
      <w:tr w:rsidR="00DB1CDF" w:rsidRPr="00186D07" w14:paraId="6A5F5BCF" w14:textId="77777777" w:rsidTr="001404C7">
        <w:trPr>
          <w:jc w:val="center"/>
        </w:trPr>
        <w:tc>
          <w:tcPr>
            <w:tcW w:w="2996" w:type="dxa"/>
            <w:gridSpan w:val="2"/>
            <w:vMerge w:val="restart"/>
            <w:shd w:val="clear" w:color="auto" w:fill="F3F1F0" w:themeFill="background2" w:themeFillTint="33"/>
          </w:tcPr>
          <w:p w14:paraId="1AC1984E" w14:textId="46AEDA31" w:rsidR="00DB1CDF" w:rsidRPr="00186D07" w:rsidRDefault="00DB1CDF" w:rsidP="007145C3">
            <w:pPr>
              <w:pStyle w:val="TableText"/>
              <w:spacing w:before="60" w:after="60" w:line="276" w:lineRule="auto"/>
              <w:rPr>
                <w:rFonts w:cs="Arial"/>
              </w:rPr>
            </w:pPr>
            <w:r w:rsidRPr="00156BB8">
              <w:rPr>
                <w:rFonts w:cs="Arial"/>
              </w:rPr>
              <w:t>Training date/s and times</w:t>
            </w:r>
            <w:r>
              <w:rPr>
                <w:rFonts w:cs="Arial"/>
              </w:rPr>
              <w:t>:</w:t>
            </w:r>
          </w:p>
        </w:tc>
        <w:tc>
          <w:tcPr>
            <w:tcW w:w="6218" w:type="dxa"/>
            <w:gridSpan w:val="5"/>
            <w:vAlign w:val="bottom"/>
          </w:tcPr>
          <w:p w14:paraId="0FFCA555" w14:textId="77777777" w:rsidR="00DB1CDF" w:rsidRPr="00186D07" w:rsidRDefault="00DB1CDF" w:rsidP="006A1873">
            <w:pPr>
              <w:pStyle w:val="TableText"/>
              <w:spacing w:before="60" w:after="60" w:line="276" w:lineRule="auto"/>
              <w:rPr>
                <w:rFonts w:cs="Arial"/>
              </w:rPr>
            </w:pPr>
            <w:r>
              <w:rPr>
                <w:rFonts w:cs="Arial"/>
              </w:rPr>
              <w:t>Session 1:</w:t>
            </w:r>
          </w:p>
        </w:tc>
      </w:tr>
      <w:tr w:rsidR="00DB1CDF" w:rsidRPr="00186D07" w14:paraId="7C0B0B5F" w14:textId="77777777" w:rsidTr="001404C7">
        <w:trPr>
          <w:jc w:val="center"/>
        </w:trPr>
        <w:tc>
          <w:tcPr>
            <w:tcW w:w="2996" w:type="dxa"/>
            <w:gridSpan w:val="2"/>
            <w:vMerge/>
            <w:shd w:val="clear" w:color="auto" w:fill="F3F1F0" w:themeFill="background2" w:themeFillTint="33"/>
          </w:tcPr>
          <w:p w14:paraId="6751FB4C" w14:textId="77777777" w:rsidR="00DB1CDF" w:rsidRPr="00156BB8" w:rsidRDefault="00DB1CDF" w:rsidP="006A1873">
            <w:pPr>
              <w:pStyle w:val="TableText"/>
              <w:spacing w:before="60" w:after="60" w:line="276" w:lineRule="auto"/>
              <w:rPr>
                <w:rFonts w:cs="Arial"/>
              </w:rPr>
            </w:pPr>
          </w:p>
        </w:tc>
        <w:tc>
          <w:tcPr>
            <w:tcW w:w="6218" w:type="dxa"/>
            <w:gridSpan w:val="5"/>
          </w:tcPr>
          <w:p w14:paraId="4F22906A" w14:textId="77777777" w:rsidR="00DB1CDF" w:rsidRPr="00186D07" w:rsidRDefault="00DB1CDF" w:rsidP="006A1873">
            <w:pPr>
              <w:pStyle w:val="TableText"/>
              <w:spacing w:before="60" w:after="60" w:line="276" w:lineRule="auto"/>
              <w:rPr>
                <w:rFonts w:cs="Arial"/>
              </w:rPr>
            </w:pPr>
            <w:r>
              <w:rPr>
                <w:rFonts w:cs="Arial"/>
              </w:rPr>
              <w:t>Session 2:</w:t>
            </w:r>
          </w:p>
        </w:tc>
      </w:tr>
      <w:tr w:rsidR="00DB1CDF" w:rsidRPr="00186D07" w14:paraId="1287CE94" w14:textId="77777777" w:rsidTr="001404C7">
        <w:trPr>
          <w:jc w:val="center"/>
        </w:trPr>
        <w:tc>
          <w:tcPr>
            <w:tcW w:w="2996" w:type="dxa"/>
            <w:gridSpan w:val="2"/>
            <w:vMerge/>
            <w:shd w:val="clear" w:color="auto" w:fill="F3F1F0" w:themeFill="background2" w:themeFillTint="33"/>
          </w:tcPr>
          <w:p w14:paraId="4EC025AF" w14:textId="77777777" w:rsidR="00DB1CDF" w:rsidRPr="00156BB8" w:rsidRDefault="00DB1CDF" w:rsidP="006A1873">
            <w:pPr>
              <w:pStyle w:val="TableText"/>
              <w:spacing w:before="60" w:after="60" w:line="276" w:lineRule="auto"/>
              <w:rPr>
                <w:rFonts w:cs="Arial"/>
              </w:rPr>
            </w:pPr>
          </w:p>
        </w:tc>
        <w:tc>
          <w:tcPr>
            <w:tcW w:w="6218" w:type="dxa"/>
            <w:gridSpan w:val="5"/>
          </w:tcPr>
          <w:p w14:paraId="3C729340" w14:textId="77777777" w:rsidR="00DB1CDF" w:rsidRPr="00186D07" w:rsidRDefault="00DB1CDF" w:rsidP="006A1873">
            <w:pPr>
              <w:pStyle w:val="TableText"/>
              <w:spacing w:before="60" w:after="60" w:line="276" w:lineRule="auto"/>
              <w:rPr>
                <w:rFonts w:cs="Arial"/>
              </w:rPr>
            </w:pPr>
            <w:r>
              <w:rPr>
                <w:rFonts w:cs="Arial"/>
              </w:rPr>
              <w:t>Session 3:</w:t>
            </w:r>
          </w:p>
        </w:tc>
      </w:tr>
      <w:tr w:rsidR="007145C3" w:rsidRPr="00186D07" w14:paraId="69EA1F47" w14:textId="77777777" w:rsidTr="007145C3">
        <w:trPr>
          <w:cantSplit/>
          <w:trHeight w:val="1134"/>
          <w:jc w:val="center"/>
        </w:trPr>
        <w:tc>
          <w:tcPr>
            <w:tcW w:w="2972" w:type="dxa"/>
            <w:shd w:val="clear" w:color="auto" w:fill="F3F1F0" w:themeFill="background2" w:themeFillTint="33"/>
            <w:vAlign w:val="center"/>
          </w:tcPr>
          <w:p w14:paraId="7F0CAC73" w14:textId="77777777" w:rsidR="00DB1CDF" w:rsidRPr="00186D07" w:rsidRDefault="00DB1CDF" w:rsidP="006A1873">
            <w:pPr>
              <w:pStyle w:val="TableText"/>
              <w:spacing w:before="60" w:after="60" w:line="276" w:lineRule="auto"/>
              <w:rPr>
                <w:rFonts w:cs="Arial"/>
                <w:b/>
              </w:rPr>
            </w:pPr>
            <w:r w:rsidRPr="00186D07">
              <w:rPr>
                <w:rFonts w:cs="Arial"/>
                <w:b/>
              </w:rPr>
              <w:t>Instructions for the learner</w:t>
            </w:r>
          </w:p>
          <w:p w14:paraId="2440A9D2" w14:textId="77777777" w:rsidR="00DB1CDF" w:rsidRPr="00186D07" w:rsidRDefault="00DB1CDF" w:rsidP="006A1873">
            <w:pPr>
              <w:pStyle w:val="TableText"/>
              <w:spacing w:before="60" w:after="60" w:line="276" w:lineRule="auto"/>
              <w:rPr>
                <w:rFonts w:cs="Arial"/>
              </w:rPr>
            </w:pPr>
            <w:r w:rsidRPr="00186D07">
              <w:rPr>
                <w:rFonts w:cs="Arial"/>
              </w:rPr>
              <w:t>Please rate your training experience by tic</w:t>
            </w:r>
            <w:r w:rsidRPr="0042392A">
              <w:rPr>
                <w:rFonts w:cs="Arial"/>
                <w:shd w:val="clear" w:color="auto" w:fill="EFF9F9" w:themeFill="accent2" w:themeFillTint="33"/>
              </w:rPr>
              <w:t>k</w:t>
            </w:r>
            <w:r w:rsidRPr="00186D07">
              <w:rPr>
                <w:rFonts w:cs="Arial"/>
              </w:rPr>
              <w:t>ing (</w:t>
            </w:r>
            <w:r w:rsidRPr="00186D07">
              <w:rPr>
                <w:rFonts w:cs="Arial"/>
              </w:rPr>
              <w:sym w:font="Wingdings" w:char="F0FE"/>
            </w:r>
            <w:r w:rsidRPr="00186D07">
              <w:rPr>
                <w:rFonts w:cs="Arial"/>
              </w:rPr>
              <w:t>) the appropriate column beside each question below.</w:t>
            </w:r>
          </w:p>
        </w:tc>
        <w:tc>
          <w:tcPr>
            <w:tcW w:w="992" w:type="dxa"/>
            <w:gridSpan w:val="2"/>
            <w:shd w:val="clear" w:color="auto" w:fill="F3F1F0" w:themeFill="background2" w:themeFillTint="33"/>
            <w:vAlign w:val="center"/>
          </w:tcPr>
          <w:p w14:paraId="5FBFA272" w14:textId="77777777" w:rsidR="00DB1CDF" w:rsidRPr="00186D07" w:rsidRDefault="00DB1CDF" w:rsidP="006A1873">
            <w:pPr>
              <w:pStyle w:val="TableText"/>
              <w:spacing w:before="60" w:after="60" w:line="276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YES</w:t>
            </w:r>
          </w:p>
        </w:tc>
        <w:tc>
          <w:tcPr>
            <w:tcW w:w="993" w:type="dxa"/>
            <w:shd w:val="clear" w:color="auto" w:fill="F3F1F0" w:themeFill="background2" w:themeFillTint="33"/>
            <w:vAlign w:val="center"/>
          </w:tcPr>
          <w:p w14:paraId="55C7E25A" w14:textId="77777777" w:rsidR="00DB1CDF" w:rsidRPr="00186D07" w:rsidRDefault="00DB1CDF" w:rsidP="006A1873">
            <w:pPr>
              <w:pStyle w:val="TableText"/>
              <w:spacing w:before="60" w:after="60" w:line="276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</w:t>
            </w:r>
          </w:p>
        </w:tc>
        <w:tc>
          <w:tcPr>
            <w:tcW w:w="4257" w:type="dxa"/>
            <w:gridSpan w:val="3"/>
            <w:shd w:val="clear" w:color="auto" w:fill="F3F1F0" w:themeFill="background2" w:themeFillTint="33"/>
            <w:vAlign w:val="center"/>
          </w:tcPr>
          <w:p w14:paraId="704388F5" w14:textId="77777777" w:rsidR="00DB1CDF" w:rsidRPr="0042392A" w:rsidRDefault="00DB1CDF" w:rsidP="006A1873">
            <w:pPr>
              <w:pStyle w:val="TableText"/>
              <w:spacing w:before="60" w:after="6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42392A">
              <w:rPr>
                <w:rFonts w:cs="Arial"/>
                <w:b/>
                <w:sz w:val="18"/>
                <w:szCs w:val="18"/>
              </w:rPr>
              <w:t>COMMENT</w:t>
            </w:r>
          </w:p>
        </w:tc>
      </w:tr>
      <w:tr w:rsidR="00DB1CDF" w:rsidRPr="00186D07" w14:paraId="4D7207FA" w14:textId="77777777" w:rsidTr="007145C3">
        <w:trPr>
          <w:cantSplit/>
          <w:trHeight w:val="1134"/>
          <w:jc w:val="center"/>
        </w:trPr>
        <w:tc>
          <w:tcPr>
            <w:tcW w:w="2972" w:type="dxa"/>
          </w:tcPr>
          <w:p w14:paraId="55BEE5CC" w14:textId="77777777" w:rsidR="00DB1CDF" w:rsidRPr="0042392A" w:rsidRDefault="00DB1CDF" w:rsidP="006A1873">
            <w:r w:rsidRPr="0042392A">
              <w:t xml:space="preserve">Did the </w:t>
            </w:r>
            <w:r>
              <w:t>work skill instructor</w:t>
            </w:r>
            <w:r w:rsidRPr="0042392A">
              <w:t xml:space="preserve"> clarify the training process and training objectives with you before the </w:t>
            </w:r>
            <w:r>
              <w:t>session</w:t>
            </w:r>
            <w:r w:rsidRPr="0042392A">
              <w:t xml:space="preserve"> began?</w:t>
            </w:r>
          </w:p>
        </w:tc>
        <w:sdt>
          <w:sdtPr>
            <w:id w:val="-742486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</w:tcPr>
              <w:p w14:paraId="17829861" w14:textId="44F99B26" w:rsidR="00DB1CDF" w:rsidRDefault="007145C3" w:rsidP="006A187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97755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081C8FD8" w14:textId="700E7B8C" w:rsidR="00DB1CDF" w:rsidRDefault="007145C3" w:rsidP="006A187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7" w:type="dxa"/>
            <w:gridSpan w:val="3"/>
            <w:vAlign w:val="bottom"/>
          </w:tcPr>
          <w:p w14:paraId="4AC6F356" w14:textId="77777777" w:rsidR="00DB1CDF" w:rsidRPr="0042392A" w:rsidRDefault="00DB1CDF" w:rsidP="006A1873"/>
        </w:tc>
      </w:tr>
      <w:tr w:rsidR="00DB1CDF" w:rsidRPr="00186D07" w14:paraId="1AF4BFA9" w14:textId="77777777" w:rsidTr="007145C3">
        <w:trPr>
          <w:cantSplit/>
          <w:trHeight w:val="1134"/>
          <w:jc w:val="center"/>
        </w:trPr>
        <w:tc>
          <w:tcPr>
            <w:tcW w:w="2972" w:type="dxa"/>
          </w:tcPr>
          <w:p w14:paraId="2AA8E494" w14:textId="77777777" w:rsidR="00DB1CDF" w:rsidRPr="0042392A" w:rsidRDefault="00DB1CDF" w:rsidP="006A1873">
            <w:r w:rsidRPr="0042392A">
              <w:t xml:space="preserve">Were the </w:t>
            </w:r>
            <w:r>
              <w:t xml:space="preserve">learning resources and support </w:t>
            </w:r>
            <w:r w:rsidRPr="0042392A">
              <w:t xml:space="preserve">materials </w:t>
            </w:r>
            <w:r>
              <w:t xml:space="preserve">used </w:t>
            </w:r>
            <w:r w:rsidRPr="0042392A">
              <w:t>clear and helpful?</w:t>
            </w:r>
          </w:p>
        </w:tc>
        <w:sdt>
          <w:sdtPr>
            <w:id w:val="1197360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</w:tcPr>
              <w:p w14:paraId="2C55C4AE" w14:textId="77777777" w:rsidR="00DB1CDF" w:rsidRDefault="00DB1CDF" w:rsidP="006A1873">
                <w:pPr>
                  <w:jc w:val="center"/>
                </w:pPr>
                <w:r w:rsidRPr="00C475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2626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7167028D" w14:textId="77777777" w:rsidR="00DB1CDF" w:rsidRDefault="00DB1CDF" w:rsidP="006A1873">
                <w:pPr>
                  <w:jc w:val="center"/>
                </w:pPr>
                <w:r w:rsidRPr="00C475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7" w:type="dxa"/>
            <w:gridSpan w:val="3"/>
            <w:vAlign w:val="bottom"/>
          </w:tcPr>
          <w:p w14:paraId="17D9D608" w14:textId="77777777" w:rsidR="00DB1CDF" w:rsidRPr="0042392A" w:rsidRDefault="00DB1CDF" w:rsidP="006A1873"/>
        </w:tc>
      </w:tr>
      <w:tr w:rsidR="00DB1CDF" w:rsidRPr="00186D07" w14:paraId="08933DAE" w14:textId="77777777" w:rsidTr="007145C3">
        <w:trPr>
          <w:cantSplit/>
          <w:trHeight w:val="1134"/>
          <w:jc w:val="center"/>
        </w:trPr>
        <w:tc>
          <w:tcPr>
            <w:tcW w:w="2972" w:type="dxa"/>
          </w:tcPr>
          <w:p w14:paraId="3A696633" w14:textId="77777777" w:rsidR="00DB1CDF" w:rsidRPr="0042392A" w:rsidRDefault="00DB1CDF" w:rsidP="006A1873">
            <w:r w:rsidRPr="0042392A">
              <w:t>Did your training experience match expectations?</w:t>
            </w:r>
          </w:p>
        </w:tc>
        <w:sdt>
          <w:sdtPr>
            <w:id w:val="945897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</w:tcPr>
              <w:p w14:paraId="78828804" w14:textId="77777777" w:rsidR="00DB1CDF" w:rsidRDefault="00DB1CDF" w:rsidP="006A1873">
                <w:pPr>
                  <w:jc w:val="center"/>
                </w:pPr>
                <w:r w:rsidRPr="00C475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2890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42A90B52" w14:textId="77777777" w:rsidR="00DB1CDF" w:rsidRDefault="00DB1CDF" w:rsidP="006A1873">
                <w:pPr>
                  <w:jc w:val="center"/>
                </w:pPr>
                <w:r w:rsidRPr="00C475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7" w:type="dxa"/>
            <w:gridSpan w:val="3"/>
            <w:vAlign w:val="bottom"/>
          </w:tcPr>
          <w:p w14:paraId="6A242B05" w14:textId="77777777" w:rsidR="00DB1CDF" w:rsidRPr="0042392A" w:rsidRDefault="00DB1CDF" w:rsidP="006A1873"/>
        </w:tc>
      </w:tr>
      <w:tr w:rsidR="00DB1CDF" w:rsidRPr="00186D07" w14:paraId="08364B6C" w14:textId="77777777" w:rsidTr="007145C3">
        <w:trPr>
          <w:cantSplit/>
          <w:trHeight w:val="1134"/>
          <w:jc w:val="center"/>
        </w:trPr>
        <w:tc>
          <w:tcPr>
            <w:tcW w:w="2972" w:type="dxa"/>
          </w:tcPr>
          <w:p w14:paraId="13B1EE0B" w14:textId="77777777" w:rsidR="00DB1CDF" w:rsidRPr="0042392A" w:rsidRDefault="00DB1CDF" w:rsidP="006A1873">
            <w:r w:rsidRPr="0042392A">
              <w:lastRenderedPageBreak/>
              <w:t xml:space="preserve">Will the training content help you </w:t>
            </w:r>
            <w:r>
              <w:t>do</w:t>
            </w:r>
            <w:r w:rsidRPr="0042392A">
              <w:t xml:space="preserve"> your job</w:t>
            </w:r>
            <w:r>
              <w:t xml:space="preserve"> better</w:t>
            </w:r>
            <w:r w:rsidRPr="0042392A">
              <w:t>?</w:t>
            </w:r>
          </w:p>
        </w:tc>
        <w:sdt>
          <w:sdtPr>
            <w:id w:val="316463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</w:tcPr>
              <w:p w14:paraId="2C05C775" w14:textId="77777777" w:rsidR="00DB1CDF" w:rsidRDefault="00DB1CDF" w:rsidP="006A1873">
                <w:pPr>
                  <w:jc w:val="center"/>
                </w:pPr>
                <w:r w:rsidRPr="00C475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31345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74C19477" w14:textId="77777777" w:rsidR="00DB1CDF" w:rsidRDefault="00DB1CDF" w:rsidP="006A1873">
                <w:pPr>
                  <w:jc w:val="center"/>
                </w:pPr>
                <w:r w:rsidRPr="00C475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7" w:type="dxa"/>
            <w:gridSpan w:val="3"/>
            <w:vAlign w:val="bottom"/>
          </w:tcPr>
          <w:p w14:paraId="41698594" w14:textId="77777777" w:rsidR="00DB1CDF" w:rsidRPr="0042392A" w:rsidRDefault="00DB1CDF" w:rsidP="006A1873"/>
        </w:tc>
      </w:tr>
      <w:tr w:rsidR="00DB1CDF" w:rsidRPr="00186D07" w14:paraId="2EC9D10B" w14:textId="77777777" w:rsidTr="007145C3">
        <w:trPr>
          <w:cantSplit/>
          <w:trHeight w:val="1134"/>
          <w:jc w:val="center"/>
        </w:trPr>
        <w:tc>
          <w:tcPr>
            <w:tcW w:w="2972" w:type="dxa"/>
          </w:tcPr>
          <w:p w14:paraId="25F81ABE" w14:textId="77777777" w:rsidR="00DB1CDF" w:rsidRPr="0042392A" w:rsidRDefault="00DB1CDF" w:rsidP="006A1873">
            <w:r w:rsidRPr="0042392A">
              <w:t>Did the work skill instructor appear knowledgeable and confident in their training?</w:t>
            </w:r>
          </w:p>
        </w:tc>
        <w:sdt>
          <w:sdtPr>
            <w:id w:val="-172496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</w:tcPr>
              <w:p w14:paraId="3A26C0D1" w14:textId="77777777" w:rsidR="00DB1CDF" w:rsidRDefault="00DB1CDF" w:rsidP="006A1873">
                <w:pPr>
                  <w:jc w:val="center"/>
                </w:pPr>
                <w:r w:rsidRPr="00C475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020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7BBFEAF0" w14:textId="77777777" w:rsidR="00DB1CDF" w:rsidRDefault="00DB1CDF" w:rsidP="006A1873">
                <w:pPr>
                  <w:jc w:val="center"/>
                </w:pPr>
                <w:r w:rsidRPr="00C475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7" w:type="dxa"/>
            <w:gridSpan w:val="3"/>
            <w:vAlign w:val="bottom"/>
          </w:tcPr>
          <w:p w14:paraId="0CA4F14D" w14:textId="77777777" w:rsidR="00DB1CDF" w:rsidRPr="0042392A" w:rsidRDefault="00DB1CDF" w:rsidP="006A1873"/>
        </w:tc>
      </w:tr>
      <w:tr w:rsidR="00DB1CDF" w:rsidRPr="00186D07" w14:paraId="0F29D53D" w14:textId="77777777" w:rsidTr="007145C3">
        <w:trPr>
          <w:cantSplit/>
          <w:trHeight w:val="1134"/>
          <w:jc w:val="center"/>
        </w:trPr>
        <w:tc>
          <w:tcPr>
            <w:tcW w:w="2972" w:type="dxa"/>
          </w:tcPr>
          <w:p w14:paraId="0F656412" w14:textId="77777777" w:rsidR="00DB1CDF" w:rsidRPr="0042392A" w:rsidRDefault="00DB1CDF" w:rsidP="006A1873">
            <w:r w:rsidRPr="0042392A">
              <w:t xml:space="preserve">Do you think the training provided </w:t>
            </w:r>
            <w:r>
              <w:t>allowed you to practice your skills sufficiently for you to apply the work task objectives in your job?</w:t>
            </w:r>
          </w:p>
        </w:tc>
        <w:sdt>
          <w:sdtPr>
            <w:id w:val="-465499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</w:tcPr>
              <w:p w14:paraId="3FBCCE8C" w14:textId="77777777" w:rsidR="00DB1CDF" w:rsidRDefault="00DB1CDF" w:rsidP="006A1873">
                <w:pPr>
                  <w:jc w:val="center"/>
                </w:pPr>
                <w:r w:rsidRPr="00C475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7235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494C99B0" w14:textId="77777777" w:rsidR="00DB1CDF" w:rsidRDefault="00DB1CDF" w:rsidP="006A1873">
                <w:pPr>
                  <w:jc w:val="center"/>
                </w:pPr>
                <w:r w:rsidRPr="00C475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7" w:type="dxa"/>
            <w:gridSpan w:val="3"/>
            <w:vAlign w:val="bottom"/>
          </w:tcPr>
          <w:p w14:paraId="1AB0E40F" w14:textId="77777777" w:rsidR="00DB1CDF" w:rsidRPr="0042392A" w:rsidRDefault="00DB1CDF" w:rsidP="006A1873"/>
        </w:tc>
      </w:tr>
      <w:tr w:rsidR="00DB1CDF" w:rsidRPr="00186D07" w14:paraId="7B81158B" w14:textId="77777777" w:rsidTr="007145C3">
        <w:trPr>
          <w:cantSplit/>
          <w:trHeight w:val="1134"/>
          <w:jc w:val="center"/>
        </w:trPr>
        <w:tc>
          <w:tcPr>
            <w:tcW w:w="2972" w:type="dxa"/>
          </w:tcPr>
          <w:p w14:paraId="52E64B11" w14:textId="77777777" w:rsidR="00DB1CDF" w:rsidRPr="0042392A" w:rsidRDefault="00DB1CDF" w:rsidP="006A1873">
            <w:r>
              <w:t xml:space="preserve">Were you encouraged to ask questions throughout the work skill session/s? </w:t>
            </w:r>
          </w:p>
        </w:tc>
        <w:sdt>
          <w:sdtPr>
            <w:id w:val="-510679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</w:tcPr>
              <w:p w14:paraId="67DAB712" w14:textId="77777777" w:rsidR="00DB1CDF" w:rsidRDefault="00DB1CDF" w:rsidP="006A1873">
                <w:pPr>
                  <w:jc w:val="center"/>
                </w:pPr>
                <w:r w:rsidRPr="00C475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06510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4CAE1CF5" w14:textId="77777777" w:rsidR="00DB1CDF" w:rsidRDefault="00DB1CDF" w:rsidP="006A1873">
                <w:pPr>
                  <w:jc w:val="center"/>
                </w:pPr>
                <w:r w:rsidRPr="00C475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7" w:type="dxa"/>
            <w:gridSpan w:val="3"/>
            <w:vAlign w:val="bottom"/>
          </w:tcPr>
          <w:p w14:paraId="4E99C0AA" w14:textId="77777777" w:rsidR="00DB1CDF" w:rsidRPr="0042392A" w:rsidRDefault="00DB1CDF" w:rsidP="006A1873"/>
        </w:tc>
      </w:tr>
      <w:tr w:rsidR="00DB1CDF" w:rsidRPr="00186D07" w14:paraId="03A04138" w14:textId="77777777" w:rsidTr="007145C3">
        <w:trPr>
          <w:cantSplit/>
          <w:trHeight w:val="1134"/>
          <w:jc w:val="center"/>
        </w:trPr>
        <w:tc>
          <w:tcPr>
            <w:tcW w:w="2972" w:type="dxa"/>
          </w:tcPr>
          <w:p w14:paraId="222462E5" w14:textId="77777777" w:rsidR="00DB1CDF" w:rsidRPr="0042392A" w:rsidRDefault="00DB1CDF" w:rsidP="006A1873">
            <w:r w:rsidRPr="0042392A">
              <w:t xml:space="preserve">Did you receive specific, useful feedback about your </w:t>
            </w:r>
            <w:r>
              <w:t xml:space="preserve">own </w:t>
            </w:r>
            <w:r w:rsidRPr="0042392A">
              <w:t>performance?</w:t>
            </w:r>
          </w:p>
        </w:tc>
        <w:sdt>
          <w:sdtPr>
            <w:id w:val="304679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</w:tcPr>
              <w:p w14:paraId="68F2A628" w14:textId="77777777" w:rsidR="00DB1CDF" w:rsidRDefault="00DB1CDF" w:rsidP="006A1873">
                <w:pPr>
                  <w:jc w:val="center"/>
                </w:pPr>
                <w:r w:rsidRPr="00C475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14337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3FDD4ADC" w14:textId="77777777" w:rsidR="00DB1CDF" w:rsidRDefault="00DB1CDF" w:rsidP="006A1873">
                <w:pPr>
                  <w:jc w:val="center"/>
                </w:pPr>
                <w:r w:rsidRPr="00C475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7" w:type="dxa"/>
            <w:gridSpan w:val="3"/>
            <w:vAlign w:val="bottom"/>
          </w:tcPr>
          <w:p w14:paraId="278DBD34" w14:textId="77777777" w:rsidR="00DB1CDF" w:rsidRPr="0042392A" w:rsidRDefault="00DB1CDF" w:rsidP="006A1873"/>
        </w:tc>
      </w:tr>
      <w:tr w:rsidR="00DB1CDF" w:rsidRPr="00186D07" w14:paraId="073D99C1" w14:textId="77777777" w:rsidTr="007145C3">
        <w:trPr>
          <w:cantSplit/>
          <w:trHeight w:val="1134"/>
          <w:jc w:val="center"/>
        </w:trPr>
        <w:tc>
          <w:tcPr>
            <w:tcW w:w="2972" w:type="dxa"/>
          </w:tcPr>
          <w:p w14:paraId="35F2C634" w14:textId="77777777" w:rsidR="00DB1CDF" w:rsidRPr="0042392A" w:rsidRDefault="00DB1CDF" w:rsidP="006A1873">
            <w:r w:rsidRPr="0042392A">
              <w:t>Was the training environment comfortable and suitable?</w:t>
            </w:r>
          </w:p>
        </w:tc>
        <w:sdt>
          <w:sdtPr>
            <w:id w:val="-1367904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</w:tcPr>
              <w:p w14:paraId="3DAA8FF5" w14:textId="77777777" w:rsidR="00DB1CDF" w:rsidRDefault="00DB1CDF" w:rsidP="006A1873">
                <w:pPr>
                  <w:jc w:val="center"/>
                </w:pPr>
                <w:r w:rsidRPr="00C475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0851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53618664" w14:textId="77777777" w:rsidR="00DB1CDF" w:rsidRDefault="00DB1CDF" w:rsidP="006A1873">
                <w:pPr>
                  <w:jc w:val="center"/>
                </w:pPr>
                <w:r w:rsidRPr="00C475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7" w:type="dxa"/>
            <w:gridSpan w:val="3"/>
            <w:vAlign w:val="bottom"/>
          </w:tcPr>
          <w:p w14:paraId="5F6D82BE" w14:textId="77777777" w:rsidR="00DB1CDF" w:rsidRPr="0042392A" w:rsidRDefault="00DB1CDF" w:rsidP="006A1873"/>
        </w:tc>
      </w:tr>
      <w:tr w:rsidR="00DB1CDF" w:rsidRPr="007145C3" w14:paraId="44B49D83" w14:textId="77777777" w:rsidTr="005133A3">
        <w:trPr>
          <w:cantSplit/>
          <w:trHeight w:val="523"/>
          <w:jc w:val="center"/>
        </w:trPr>
        <w:tc>
          <w:tcPr>
            <w:tcW w:w="4957" w:type="dxa"/>
            <w:gridSpan w:val="4"/>
            <w:shd w:val="clear" w:color="auto" w:fill="00B050"/>
          </w:tcPr>
          <w:p w14:paraId="614035B6" w14:textId="77777777" w:rsidR="00DB1CDF" w:rsidRPr="007145C3" w:rsidRDefault="00DB1CDF" w:rsidP="006A1873">
            <w:pPr>
              <w:rPr>
                <w:b/>
                <w:bCs/>
              </w:rPr>
            </w:pPr>
            <w:r w:rsidRPr="005133A3">
              <w:rPr>
                <w:b/>
                <w:bCs/>
                <w:color w:val="auto"/>
              </w:rPr>
              <w:t>Overall, how would you rate:</w:t>
            </w:r>
          </w:p>
        </w:tc>
        <w:tc>
          <w:tcPr>
            <w:tcW w:w="1419" w:type="dxa"/>
            <w:shd w:val="clear" w:color="auto" w:fill="EFF9F9" w:themeFill="accent2" w:themeFillTint="33"/>
          </w:tcPr>
          <w:p w14:paraId="77597496" w14:textId="23043E50" w:rsidR="00DB1CDF" w:rsidRPr="007145C3" w:rsidRDefault="00DB1CDF" w:rsidP="007145C3">
            <w:pPr>
              <w:jc w:val="center"/>
              <w:rPr>
                <w:b/>
                <w:bCs/>
              </w:rPr>
            </w:pPr>
            <w:r w:rsidRPr="007145C3">
              <w:rPr>
                <w:b/>
                <w:bCs/>
              </w:rPr>
              <w:t>G</w:t>
            </w:r>
            <w:r w:rsidR="005133A3">
              <w:rPr>
                <w:b/>
                <w:bCs/>
              </w:rPr>
              <w:t>ood</w:t>
            </w:r>
          </w:p>
        </w:tc>
        <w:tc>
          <w:tcPr>
            <w:tcW w:w="1419" w:type="dxa"/>
            <w:shd w:val="clear" w:color="auto" w:fill="EFF9F9" w:themeFill="accent2" w:themeFillTint="33"/>
          </w:tcPr>
          <w:p w14:paraId="3DDA86CB" w14:textId="15D5B470" w:rsidR="00DB1CDF" w:rsidRPr="007145C3" w:rsidRDefault="007145C3" w:rsidP="007145C3">
            <w:pPr>
              <w:jc w:val="center"/>
              <w:rPr>
                <w:b/>
                <w:bCs/>
              </w:rPr>
            </w:pPr>
            <w:r w:rsidRPr="007145C3">
              <w:rPr>
                <w:b/>
                <w:bCs/>
              </w:rPr>
              <w:t>Reasonable</w:t>
            </w:r>
          </w:p>
        </w:tc>
        <w:tc>
          <w:tcPr>
            <w:tcW w:w="1419" w:type="dxa"/>
            <w:shd w:val="clear" w:color="auto" w:fill="EFF9F9" w:themeFill="accent2" w:themeFillTint="33"/>
          </w:tcPr>
          <w:p w14:paraId="0371ED98" w14:textId="77777777" w:rsidR="00DB1CDF" w:rsidRPr="007145C3" w:rsidRDefault="00DB1CDF" w:rsidP="007145C3">
            <w:pPr>
              <w:jc w:val="center"/>
              <w:rPr>
                <w:b/>
                <w:bCs/>
              </w:rPr>
            </w:pPr>
            <w:r w:rsidRPr="007145C3">
              <w:rPr>
                <w:b/>
                <w:bCs/>
              </w:rPr>
              <w:t>Poor</w:t>
            </w:r>
          </w:p>
        </w:tc>
      </w:tr>
      <w:tr w:rsidR="00DB1CDF" w:rsidRPr="00186D07" w14:paraId="364FA58A" w14:textId="77777777" w:rsidTr="007145C3">
        <w:trPr>
          <w:jc w:val="center"/>
        </w:trPr>
        <w:tc>
          <w:tcPr>
            <w:tcW w:w="4957" w:type="dxa"/>
            <w:gridSpan w:val="4"/>
          </w:tcPr>
          <w:p w14:paraId="600B7465" w14:textId="77777777" w:rsidR="00DB1CDF" w:rsidRPr="0042392A" w:rsidRDefault="00DB1CDF" w:rsidP="006A1873">
            <w:r w:rsidRPr="0042392A">
              <w:t xml:space="preserve">The </w:t>
            </w:r>
            <w:r>
              <w:t>work skill instruction</w:t>
            </w:r>
            <w:r w:rsidRPr="0042392A">
              <w:t xml:space="preserve"> process?</w:t>
            </w:r>
          </w:p>
        </w:tc>
        <w:sdt>
          <w:sdtPr>
            <w:id w:val="-90660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</w:tcPr>
              <w:p w14:paraId="327D1D4F" w14:textId="77777777" w:rsidR="00DB1CDF" w:rsidRDefault="00DB1CDF" w:rsidP="006A1873">
                <w:pPr>
                  <w:jc w:val="center"/>
                </w:pPr>
                <w:r w:rsidRPr="00C6378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8686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</w:tcPr>
              <w:p w14:paraId="04DA38A5" w14:textId="77777777" w:rsidR="00DB1CDF" w:rsidRDefault="00DB1CDF" w:rsidP="006A1873">
                <w:pPr>
                  <w:jc w:val="center"/>
                </w:pPr>
                <w:r w:rsidRPr="00C6378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17420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</w:tcPr>
              <w:p w14:paraId="42BBB65B" w14:textId="77777777" w:rsidR="00DB1CDF" w:rsidRDefault="00DB1CDF" w:rsidP="006A187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B1CDF" w:rsidRPr="00186D07" w14:paraId="71E22063" w14:textId="77777777" w:rsidTr="007145C3">
        <w:trPr>
          <w:jc w:val="center"/>
        </w:trPr>
        <w:tc>
          <w:tcPr>
            <w:tcW w:w="4957" w:type="dxa"/>
            <w:gridSpan w:val="4"/>
          </w:tcPr>
          <w:p w14:paraId="288E68DD" w14:textId="77777777" w:rsidR="00DB1CDF" w:rsidRPr="0042392A" w:rsidRDefault="00DB1CDF" w:rsidP="006A1873">
            <w:r w:rsidRPr="0042392A">
              <w:t>The training materials and documentation?</w:t>
            </w:r>
          </w:p>
        </w:tc>
        <w:sdt>
          <w:sdtPr>
            <w:id w:val="157955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</w:tcPr>
              <w:p w14:paraId="7A59B5EE" w14:textId="77777777" w:rsidR="00DB1CDF" w:rsidRDefault="00DB1CDF" w:rsidP="006A1873">
                <w:pPr>
                  <w:jc w:val="center"/>
                </w:pPr>
                <w:r w:rsidRPr="00C6378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071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</w:tcPr>
              <w:p w14:paraId="5EA56EE2" w14:textId="77777777" w:rsidR="00DB1CDF" w:rsidRDefault="00DB1CDF" w:rsidP="006A1873">
                <w:pPr>
                  <w:jc w:val="center"/>
                </w:pPr>
                <w:r w:rsidRPr="00C6378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91586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</w:tcPr>
              <w:p w14:paraId="0B9BC506" w14:textId="77777777" w:rsidR="00DB1CDF" w:rsidRDefault="00DB1CDF" w:rsidP="006A1873">
                <w:pPr>
                  <w:jc w:val="center"/>
                </w:pPr>
                <w:r w:rsidRPr="00570D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B1CDF" w:rsidRPr="00186D07" w14:paraId="4DD3548E" w14:textId="77777777" w:rsidTr="007145C3">
        <w:trPr>
          <w:jc w:val="center"/>
        </w:trPr>
        <w:tc>
          <w:tcPr>
            <w:tcW w:w="4957" w:type="dxa"/>
            <w:gridSpan w:val="4"/>
          </w:tcPr>
          <w:p w14:paraId="0B01726D" w14:textId="77777777" w:rsidR="00DB1CDF" w:rsidRPr="0042392A" w:rsidRDefault="00DB1CDF" w:rsidP="006A1873">
            <w:r w:rsidRPr="0042392A">
              <w:t xml:space="preserve">The </w:t>
            </w:r>
            <w:r>
              <w:t>work skill instructor</w:t>
            </w:r>
            <w:r w:rsidRPr="0042392A">
              <w:t>?</w:t>
            </w:r>
          </w:p>
        </w:tc>
        <w:sdt>
          <w:sdtPr>
            <w:id w:val="1417054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</w:tcPr>
              <w:p w14:paraId="518F67D5" w14:textId="77777777" w:rsidR="00DB1CDF" w:rsidRDefault="00DB1CDF" w:rsidP="006A1873">
                <w:pPr>
                  <w:jc w:val="center"/>
                </w:pPr>
                <w:r w:rsidRPr="00C6378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64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</w:tcPr>
              <w:p w14:paraId="058F44FA" w14:textId="77777777" w:rsidR="00DB1CDF" w:rsidRDefault="00DB1CDF" w:rsidP="006A1873">
                <w:pPr>
                  <w:jc w:val="center"/>
                </w:pPr>
                <w:r w:rsidRPr="00C6378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91418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9" w:type="dxa"/>
              </w:tcPr>
              <w:p w14:paraId="6455E231" w14:textId="77777777" w:rsidR="00DB1CDF" w:rsidRDefault="00DB1CDF" w:rsidP="006A1873">
                <w:pPr>
                  <w:jc w:val="center"/>
                </w:pPr>
                <w:r w:rsidRPr="00570DB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B1CDF" w:rsidRPr="00186D07" w14:paraId="55AA3DA1" w14:textId="77777777" w:rsidTr="005133A3">
        <w:trPr>
          <w:jc w:val="center"/>
        </w:trPr>
        <w:tc>
          <w:tcPr>
            <w:tcW w:w="9214" w:type="dxa"/>
            <w:gridSpan w:val="7"/>
            <w:shd w:val="clear" w:color="auto" w:fill="00B050"/>
            <w:vAlign w:val="center"/>
          </w:tcPr>
          <w:p w14:paraId="3F5FB4DC" w14:textId="77777777" w:rsidR="00DB1CDF" w:rsidRPr="005133A3" w:rsidRDefault="00DB1CDF" w:rsidP="006A1873">
            <w:pPr>
              <w:rPr>
                <w:b/>
                <w:bCs/>
                <w:color w:val="auto"/>
              </w:rPr>
            </w:pPr>
            <w:r w:rsidRPr="005133A3">
              <w:rPr>
                <w:b/>
                <w:bCs/>
                <w:color w:val="auto"/>
              </w:rPr>
              <w:t>Would you like to add any further comments?</w:t>
            </w:r>
          </w:p>
        </w:tc>
      </w:tr>
      <w:tr w:rsidR="00DB1CDF" w:rsidRPr="00186D07" w14:paraId="4A8685D9" w14:textId="77777777" w:rsidTr="007145C3">
        <w:trPr>
          <w:jc w:val="center"/>
        </w:trPr>
        <w:tc>
          <w:tcPr>
            <w:tcW w:w="9214" w:type="dxa"/>
            <w:gridSpan w:val="7"/>
          </w:tcPr>
          <w:p w14:paraId="7F0B1DEE" w14:textId="65E06FCC" w:rsidR="00DB1CDF" w:rsidRDefault="00DB1CDF" w:rsidP="006A1873"/>
          <w:p w14:paraId="6E2DD07B" w14:textId="77777777" w:rsidR="007145C3" w:rsidRPr="0042392A" w:rsidRDefault="007145C3" w:rsidP="006A1873"/>
          <w:p w14:paraId="6888287F" w14:textId="77777777" w:rsidR="00DB1CDF" w:rsidRPr="0042392A" w:rsidRDefault="00DB1CDF" w:rsidP="006A1873"/>
        </w:tc>
      </w:tr>
    </w:tbl>
    <w:p w14:paraId="016C976E" w14:textId="01036CD8" w:rsidR="006D3BF2" w:rsidRDefault="000A5550" w:rsidP="00FD32D2">
      <w:r>
        <w:t>Upon completion please email to : gary.jubb@saj-electric.com</w:t>
      </w:r>
    </w:p>
    <w:p w14:paraId="05224587" w14:textId="77777777" w:rsidR="006D3BF2" w:rsidRPr="00DC0C23" w:rsidRDefault="006D3BF2" w:rsidP="00FD32D2"/>
    <w:sectPr w:rsidR="006D3BF2" w:rsidRPr="00DC0C23" w:rsidSect="00E77AA6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226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BD365" w14:textId="77777777" w:rsidR="00CC1FFE" w:rsidRDefault="00CC1FFE" w:rsidP="00BF4D6F">
      <w:r>
        <w:separator/>
      </w:r>
    </w:p>
  </w:endnote>
  <w:endnote w:type="continuationSeparator" w:id="0">
    <w:p w14:paraId="68D7B4AE" w14:textId="77777777" w:rsidR="00CC1FFE" w:rsidRDefault="00CC1FFE" w:rsidP="00BF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IBM Plex Sans Light">
    <w:charset w:val="00"/>
    <w:family w:val="swiss"/>
    <w:pitch w:val="variable"/>
    <w:sig w:usb0="A00002EF" w:usb1="5000207B" w:usb2="00000000" w:usb3="00000000" w:csb0="0000019F" w:csb1="00000000"/>
  </w:font>
  <w:font w:name="IBM Plex Sans SemiBold">
    <w:charset w:val="00"/>
    <w:family w:val="swiss"/>
    <w:pitch w:val="variable"/>
    <w:sig w:usb0="A00002EF" w:usb1="5000207B" w:usb2="00000000" w:usb3="00000000" w:csb0="0000019F" w:csb1="00000000"/>
  </w:font>
  <w:font w:name="IBM Plex Sans Medium">
    <w:charset w:val="00"/>
    <w:family w:val="swiss"/>
    <w:pitch w:val="variable"/>
    <w:sig w:usb0="A00002EF" w:usb1="5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Narrow Book">
    <w:altName w:val="Arial"/>
    <w:charset w:val="00"/>
    <w:family w:val="auto"/>
    <w:pitch w:val="variable"/>
    <w:sig w:usb0="A00000FF" w:usb1="4000004A" w:usb2="00000000" w:usb3="00000000" w:csb0="0000009B" w:csb1="00000000"/>
  </w:font>
  <w:font w:name="Gotham Narrow Light">
    <w:altName w:val="Tahoma"/>
    <w:charset w:val="00"/>
    <w:family w:val="auto"/>
    <w:pitch w:val="variable"/>
    <w:sig w:usb0="A00000FF" w:usb1="40000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E9F0F" w14:textId="77777777" w:rsidR="004B3A38" w:rsidRPr="008900AC" w:rsidRDefault="004B3A38" w:rsidP="008900AC">
    <w:pPr>
      <w:pStyle w:val="Footereven"/>
    </w:pPr>
    <w:r w:rsidRPr="008900AC">
      <w:fldChar w:fldCharType="begin"/>
    </w:r>
    <w:r w:rsidRPr="008900AC">
      <w:instrText xml:space="preserve"> PAGE   \* MERGEFORMAT </w:instrText>
    </w:r>
    <w:r w:rsidRPr="008900AC">
      <w:fldChar w:fldCharType="separate"/>
    </w:r>
    <w:r w:rsidRPr="008900AC">
      <w:t>12</w:t>
    </w:r>
    <w:r w:rsidRPr="008900A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C762E" w14:textId="77777777" w:rsidR="004B3A38" w:rsidRPr="008900AC" w:rsidRDefault="004B3A38" w:rsidP="008900AC">
    <w:pPr>
      <w:pStyle w:val="footerodd"/>
    </w:pPr>
    <w:r w:rsidRPr="008900AC">
      <w:fldChar w:fldCharType="begin"/>
    </w:r>
    <w:r w:rsidRPr="008900AC">
      <w:instrText xml:space="preserve"> PAGE   \* MERGEFORMAT </w:instrText>
    </w:r>
    <w:r w:rsidRPr="008900AC">
      <w:fldChar w:fldCharType="separate"/>
    </w:r>
    <w:r w:rsidRPr="008900AC">
      <w:t>13</w:t>
    </w:r>
    <w:r w:rsidRPr="008900A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66140" w14:textId="77777777" w:rsidR="00CC1FFE" w:rsidRDefault="00CC1FFE" w:rsidP="00BF4D6F">
      <w:r>
        <w:separator/>
      </w:r>
    </w:p>
  </w:footnote>
  <w:footnote w:type="continuationSeparator" w:id="0">
    <w:p w14:paraId="5EA4BA1D" w14:textId="77777777" w:rsidR="00CC1FFE" w:rsidRDefault="00CC1FFE" w:rsidP="00BF4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48138" w14:textId="064B68DF" w:rsidR="004B3A38" w:rsidRPr="00AE4E3F" w:rsidRDefault="007145C3" w:rsidP="00AE4E3F">
    <w:pPr>
      <w:pStyle w:val="headereven"/>
    </w:pPr>
    <w:r>
      <w:t>Module 1</w:t>
    </w:r>
    <w:r w:rsidR="001404C7">
      <w:t xml:space="preserve"> Comms Tech</w:t>
    </w:r>
    <w:r>
      <w:t xml:space="preserve"> Assessment: Feedback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6E6B9" w14:textId="1AE978EB" w:rsidR="004B3A38" w:rsidRDefault="006D3BF2" w:rsidP="009746CE">
    <w:pPr>
      <w:pStyle w:val="headerodd"/>
    </w:pPr>
    <w:r>
      <w:t xml:space="preserve">Module 1 </w:t>
    </w:r>
    <w:r w:rsidR="00966EC3">
      <w:t xml:space="preserve">Comms Tech </w:t>
    </w:r>
    <w:r>
      <w:t xml:space="preserve">Assessment: </w:t>
    </w:r>
    <w:r w:rsidR="00DB1CDF">
      <w:t>Feedback Form</w:t>
    </w:r>
  </w:p>
  <w:p w14:paraId="42A71748" w14:textId="77777777" w:rsidR="00966EC3" w:rsidRPr="009746CE" w:rsidRDefault="00966EC3" w:rsidP="00966EC3">
    <w:pPr>
      <w:pStyle w:val="headerodd"/>
      <w:ind w:right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61B7"/>
    <w:multiLevelType w:val="hybridMultilevel"/>
    <w:tmpl w:val="2294FB8C"/>
    <w:lvl w:ilvl="0" w:tplc="4D9A81EE">
      <w:start w:val="1"/>
      <w:numFmt w:val="bullet"/>
      <w:pStyle w:val="TaskListParagraph1"/>
      <w:lvlText w:val=""/>
      <w:lvlJc w:val="left"/>
      <w:pPr>
        <w:ind w:left="717" w:hanging="360"/>
      </w:pPr>
      <w:rPr>
        <w:rFonts w:ascii="Symbol" w:hAnsi="Symbol" w:hint="default"/>
        <w:color w:val="000066" w:themeColor="text2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B2258"/>
    <w:multiLevelType w:val="hybridMultilevel"/>
    <w:tmpl w:val="A99AFB3C"/>
    <w:lvl w:ilvl="0" w:tplc="0C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2" w15:restartNumberingAfterBreak="0">
    <w:nsid w:val="072C5558"/>
    <w:multiLevelType w:val="hybridMultilevel"/>
    <w:tmpl w:val="D4BE0CC4"/>
    <w:lvl w:ilvl="0" w:tplc="0C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3" w15:restartNumberingAfterBreak="0">
    <w:nsid w:val="08A27168"/>
    <w:multiLevelType w:val="hybridMultilevel"/>
    <w:tmpl w:val="EF5084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E005A"/>
    <w:multiLevelType w:val="multilevel"/>
    <w:tmpl w:val="9D46F6A6"/>
    <w:styleLink w:val="AIMBulletList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color w:val="B1E4E3" w:themeColor="accent2"/>
      </w:rPr>
    </w:lvl>
    <w:lvl w:ilvl="1">
      <w:start w:val="1"/>
      <w:numFmt w:val="bullet"/>
      <w:lvlText w:val="–"/>
      <w:lvlJc w:val="left"/>
      <w:pPr>
        <w:ind w:left="908" w:hanging="454"/>
      </w:pPr>
      <w:rPr>
        <w:rFonts w:ascii="Arial" w:hAnsi="Arial" w:hint="default"/>
        <w:color w:val="B1E4E3" w:themeColor="accent2"/>
      </w:rPr>
    </w:lvl>
    <w:lvl w:ilvl="2">
      <w:start w:val="1"/>
      <w:numFmt w:val="bullet"/>
      <w:lvlText w:val="–"/>
      <w:lvlJc w:val="left"/>
      <w:pPr>
        <w:ind w:left="1362" w:hanging="454"/>
      </w:pPr>
      <w:rPr>
        <w:rFonts w:ascii="Arial" w:hAnsi="Arial" w:hint="default"/>
        <w:color w:val="B1E4E3" w:themeColor="accent2"/>
      </w:rPr>
    </w:lvl>
    <w:lvl w:ilvl="3">
      <w:start w:val="1"/>
      <w:numFmt w:val="bullet"/>
      <w:lvlText w:val="–"/>
      <w:lvlJc w:val="left"/>
      <w:pPr>
        <w:ind w:left="1816" w:hanging="454"/>
      </w:pPr>
      <w:rPr>
        <w:rFonts w:ascii="Arial" w:hAnsi="Arial" w:hint="default"/>
        <w:color w:val="B1E4E3" w:themeColor="accent2"/>
      </w:rPr>
    </w:lvl>
    <w:lvl w:ilvl="4">
      <w:start w:val="1"/>
      <w:numFmt w:val="bullet"/>
      <w:lvlText w:val="–"/>
      <w:lvlJc w:val="left"/>
      <w:pPr>
        <w:ind w:left="2270" w:hanging="454"/>
      </w:pPr>
      <w:rPr>
        <w:rFonts w:ascii="Arial" w:hAnsi="Arial" w:hint="default"/>
        <w:color w:val="B1E4E3" w:themeColor="accent2"/>
      </w:rPr>
    </w:lvl>
    <w:lvl w:ilvl="5">
      <w:start w:val="1"/>
      <w:numFmt w:val="bullet"/>
      <w:lvlText w:val="–"/>
      <w:lvlJc w:val="left"/>
      <w:pPr>
        <w:ind w:left="2724" w:hanging="454"/>
      </w:pPr>
      <w:rPr>
        <w:rFonts w:ascii="Arial" w:hAnsi="Arial" w:hint="default"/>
        <w:color w:val="B1E4E3" w:themeColor="accent2"/>
      </w:rPr>
    </w:lvl>
    <w:lvl w:ilvl="6">
      <w:start w:val="1"/>
      <w:numFmt w:val="bullet"/>
      <w:lvlText w:val="–"/>
      <w:lvlJc w:val="left"/>
      <w:pPr>
        <w:ind w:left="3178" w:hanging="454"/>
      </w:pPr>
      <w:rPr>
        <w:rFonts w:ascii="Arial" w:hAnsi="Arial" w:hint="default"/>
        <w:color w:val="B1E4E3" w:themeColor="accent2"/>
      </w:rPr>
    </w:lvl>
    <w:lvl w:ilvl="7">
      <w:start w:val="1"/>
      <w:numFmt w:val="bullet"/>
      <w:lvlText w:val="–"/>
      <w:lvlJc w:val="left"/>
      <w:pPr>
        <w:ind w:left="3632" w:hanging="454"/>
      </w:pPr>
      <w:rPr>
        <w:rFonts w:ascii="Arial" w:hAnsi="Arial" w:hint="default"/>
        <w:color w:val="B1E4E3" w:themeColor="accent2"/>
      </w:rPr>
    </w:lvl>
    <w:lvl w:ilvl="8">
      <w:start w:val="1"/>
      <w:numFmt w:val="bullet"/>
      <w:lvlText w:val="–"/>
      <w:lvlJc w:val="left"/>
      <w:pPr>
        <w:ind w:left="4086" w:hanging="454"/>
      </w:pPr>
      <w:rPr>
        <w:rFonts w:ascii="Arial" w:hAnsi="Arial" w:hint="default"/>
        <w:color w:val="B1E4E3" w:themeColor="accent2"/>
      </w:rPr>
    </w:lvl>
  </w:abstractNum>
  <w:abstractNum w:abstractNumId="5" w15:restartNumberingAfterBreak="0">
    <w:nsid w:val="0982762D"/>
    <w:multiLevelType w:val="hybridMultilevel"/>
    <w:tmpl w:val="D586E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90F12"/>
    <w:multiLevelType w:val="hybridMultilevel"/>
    <w:tmpl w:val="91FAA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74418"/>
    <w:multiLevelType w:val="hybridMultilevel"/>
    <w:tmpl w:val="CA9A01FC"/>
    <w:lvl w:ilvl="0" w:tplc="B446812A">
      <w:start w:val="1"/>
      <w:numFmt w:val="bullet"/>
      <w:pStyle w:val="TableHangingIndent1"/>
      <w:lvlText w:val=""/>
      <w:lvlJc w:val="left"/>
      <w:pPr>
        <w:ind w:left="360" w:hanging="360"/>
      </w:pPr>
      <w:rPr>
        <w:rFonts w:ascii="Symbol" w:hAnsi="Symbol" w:hint="default"/>
        <w:color w:val="0000CC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24E6B"/>
    <w:multiLevelType w:val="hybridMultilevel"/>
    <w:tmpl w:val="3E16206C"/>
    <w:lvl w:ilvl="0" w:tplc="BC28C76C">
      <w:start w:val="1"/>
      <w:numFmt w:val="bullet"/>
      <w:pStyle w:val="ListParagraphCaseStudy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9" w15:restartNumberingAfterBreak="0">
    <w:nsid w:val="0FE165CB"/>
    <w:multiLevelType w:val="hybridMultilevel"/>
    <w:tmpl w:val="F14C7C48"/>
    <w:lvl w:ilvl="0" w:tplc="12489F6A">
      <w:start w:val="1"/>
      <w:numFmt w:val="bullet"/>
      <w:pStyle w:val="ListParagraph2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170206D"/>
    <w:multiLevelType w:val="hybridMultilevel"/>
    <w:tmpl w:val="6406B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747487"/>
    <w:multiLevelType w:val="hybridMultilevel"/>
    <w:tmpl w:val="92AAF648"/>
    <w:lvl w:ilvl="0" w:tplc="B48009F4">
      <w:start w:val="1"/>
      <w:numFmt w:val="bullet"/>
      <w:pStyle w:val="HangingIndent1"/>
      <w:lvlText w:val=""/>
      <w:lvlJc w:val="left"/>
      <w:pPr>
        <w:ind w:left="814" w:hanging="360"/>
      </w:pPr>
      <w:rPr>
        <w:rFonts w:ascii="Symbol" w:hAnsi="Symbol" w:hint="default"/>
        <w:color w:val="0000CC" w:themeColor="text2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138F03C9"/>
    <w:multiLevelType w:val="hybridMultilevel"/>
    <w:tmpl w:val="15F4A1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5501D"/>
    <w:multiLevelType w:val="hybridMultilevel"/>
    <w:tmpl w:val="67CC8D4A"/>
    <w:lvl w:ilvl="0" w:tplc="C57E2044">
      <w:start w:val="1"/>
      <w:numFmt w:val="decimal"/>
      <w:pStyle w:val="Normalbold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2441B"/>
    <w:multiLevelType w:val="hybridMultilevel"/>
    <w:tmpl w:val="4C98C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BA684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40FEA"/>
    <w:multiLevelType w:val="hybridMultilevel"/>
    <w:tmpl w:val="8E888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13965"/>
    <w:multiLevelType w:val="hybridMultilevel"/>
    <w:tmpl w:val="4F0AA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A159AE"/>
    <w:multiLevelType w:val="hybridMultilevel"/>
    <w:tmpl w:val="6B3C7270"/>
    <w:lvl w:ilvl="0" w:tplc="9ABEEBF8">
      <w:start w:val="1"/>
      <w:numFmt w:val="decimal"/>
      <w:pStyle w:val="HangingIndent1numbered"/>
      <w:lvlText w:val="%1."/>
      <w:lvlJc w:val="left"/>
      <w:pPr>
        <w:ind w:left="1174" w:hanging="360"/>
      </w:p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8" w15:restartNumberingAfterBreak="0">
    <w:nsid w:val="25B41754"/>
    <w:multiLevelType w:val="hybridMultilevel"/>
    <w:tmpl w:val="A1829AB6"/>
    <w:lvl w:ilvl="0" w:tplc="4C9441EE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  <w:color w:val="000098" w:themeColor="text2" w:themeShade="BF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7AF2AC0"/>
    <w:multiLevelType w:val="hybridMultilevel"/>
    <w:tmpl w:val="9E2431BA"/>
    <w:lvl w:ilvl="0" w:tplc="1FE27B64">
      <w:start w:val="1"/>
      <w:numFmt w:val="bullet"/>
      <w:pStyle w:val="TableHangingIndent2"/>
      <w:lvlText w:val=""/>
      <w:lvlJc w:val="left"/>
      <w:pPr>
        <w:ind w:left="1074" w:hanging="360"/>
      </w:pPr>
      <w:rPr>
        <w:rFonts w:ascii="Symbol" w:hAnsi="Symbol" w:hint="default"/>
        <w:color w:val="0000CC" w:themeColor="text2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0" w15:restartNumberingAfterBreak="0">
    <w:nsid w:val="32E252EB"/>
    <w:multiLevelType w:val="hybridMultilevel"/>
    <w:tmpl w:val="90465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7233B7"/>
    <w:multiLevelType w:val="hybridMultilevel"/>
    <w:tmpl w:val="7CFE7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163D0"/>
    <w:multiLevelType w:val="hybridMultilevel"/>
    <w:tmpl w:val="D554915C"/>
    <w:lvl w:ilvl="0" w:tplc="5ABAFC36">
      <w:start w:val="1"/>
      <w:numFmt w:val="bullet"/>
      <w:pStyle w:val="HangingIndent3"/>
      <w:lvlText w:val=""/>
      <w:lvlJc w:val="left"/>
      <w:pPr>
        <w:ind w:left="2081" w:hanging="360"/>
      </w:pPr>
      <w:rPr>
        <w:rFonts w:ascii="Symbol" w:hAnsi="Symbol" w:hint="default"/>
        <w:color w:val="0000CC" w:themeColor="text2"/>
      </w:rPr>
    </w:lvl>
    <w:lvl w:ilvl="1" w:tplc="0C09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23" w15:restartNumberingAfterBreak="0">
    <w:nsid w:val="37AA20EC"/>
    <w:multiLevelType w:val="hybridMultilevel"/>
    <w:tmpl w:val="459CD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DD1CE2"/>
    <w:multiLevelType w:val="hybridMultilevel"/>
    <w:tmpl w:val="90464068"/>
    <w:lvl w:ilvl="0" w:tplc="CE2C0498">
      <w:start w:val="1"/>
      <w:numFmt w:val="bullet"/>
      <w:pStyle w:val="HangingIndent1Close"/>
      <w:lvlText w:val=""/>
      <w:lvlJc w:val="left"/>
      <w:pPr>
        <w:ind w:left="1174" w:hanging="360"/>
      </w:pPr>
      <w:rPr>
        <w:rFonts w:ascii="Symbol" w:hAnsi="Symbol" w:hint="default"/>
        <w:color w:val="0000CC" w:themeColor="text2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40314C63"/>
    <w:multiLevelType w:val="hybridMultilevel"/>
    <w:tmpl w:val="7772F4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46DC5"/>
    <w:multiLevelType w:val="hybridMultilevel"/>
    <w:tmpl w:val="986866F0"/>
    <w:lvl w:ilvl="0" w:tplc="86EC9564">
      <w:start w:val="1"/>
      <w:numFmt w:val="bullet"/>
      <w:pStyle w:val="TaskListParagrah2"/>
      <w:lvlText w:val=""/>
      <w:lvlJc w:val="left"/>
      <w:pPr>
        <w:ind w:left="1097" w:hanging="360"/>
      </w:pPr>
      <w:rPr>
        <w:rFonts w:ascii="Symbol" w:hAnsi="Symbol" w:hint="default"/>
        <w:color w:val="000066" w:themeColor="text2" w:themeShade="80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450E5BA8"/>
    <w:multiLevelType w:val="hybridMultilevel"/>
    <w:tmpl w:val="E9806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370F18"/>
    <w:multiLevelType w:val="hybridMultilevel"/>
    <w:tmpl w:val="A0F8E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018CE"/>
    <w:multiLevelType w:val="hybridMultilevel"/>
    <w:tmpl w:val="2988A2CE"/>
    <w:lvl w:ilvl="0" w:tplc="5CB869D0">
      <w:start w:val="1"/>
      <w:numFmt w:val="bullet"/>
      <w:pStyle w:val="ListParagraphCaseStudy2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EF2A15"/>
    <w:multiLevelType w:val="multilevel"/>
    <w:tmpl w:val="621AF3C0"/>
    <w:styleLink w:val="AIMNumberedList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8"/>
        </w:tabs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2"/>
        </w:tabs>
        <w:ind w:left="1362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16"/>
        </w:tabs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70"/>
        </w:tabs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4"/>
        </w:tabs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8"/>
        </w:tabs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32"/>
        </w:tabs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6"/>
        </w:tabs>
        <w:ind w:left="4086" w:hanging="454"/>
      </w:pPr>
      <w:rPr>
        <w:rFonts w:hint="default"/>
      </w:rPr>
    </w:lvl>
  </w:abstractNum>
  <w:abstractNum w:abstractNumId="31" w15:restartNumberingAfterBreak="0">
    <w:nsid w:val="58C427C3"/>
    <w:multiLevelType w:val="hybridMultilevel"/>
    <w:tmpl w:val="3E0600EE"/>
    <w:lvl w:ilvl="0" w:tplc="192AA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E5D5F"/>
    <w:multiLevelType w:val="hybridMultilevel"/>
    <w:tmpl w:val="7B086C64"/>
    <w:lvl w:ilvl="0" w:tplc="2CB8ECCA">
      <w:start w:val="1"/>
      <w:numFmt w:val="bullet"/>
      <w:pStyle w:val="TaskHanging3"/>
      <w:lvlText w:val=""/>
      <w:lvlJc w:val="left"/>
      <w:pPr>
        <w:ind w:left="1741" w:hanging="360"/>
      </w:pPr>
      <w:rPr>
        <w:rFonts w:ascii="Symbol" w:hAnsi="Symbol" w:hint="default"/>
        <w:color w:val="F1EDDE" w:themeColor="accent3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3" w15:restartNumberingAfterBreak="0">
    <w:nsid w:val="5B3C61E5"/>
    <w:multiLevelType w:val="hybridMultilevel"/>
    <w:tmpl w:val="93A828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505D2D"/>
    <w:multiLevelType w:val="hybridMultilevel"/>
    <w:tmpl w:val="A1F0F6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E80C53"/>
    <w:multiLevelType w:val="hybridMultilevel"/>
    <w:tmpl w:val="F93AB8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AD085F"/>
    <w:multiLevelType w:val="hybridMultilevel"/>
    <w:tmpl w:val="87F68EDA"/>
    <w:lvl w:ilvl="0" w:tplc="3266EA80">
      <w:start w:val="1"/>
      <w:numFmt w:val="bullet"/>
      <w:pStyle w:val="HangingIndent2"/>
      <w:lvlText w:val=""/>
      <w:lvlJc w:val="left"/>
      <w:pPr>
        <w:ind w:left="1627" w:hanging="360"/>
      </w:pPr>
      <w:rPr>
        <w:rFonts w:ascii="Symbol" w:hAnsi="Symbol" w:hint="default"/>
        <w:color w:val="0000CC" w:themeColor="text2"/>
      </w:rPr>
    </w:lvl>
    <w:lvl w:ilvl="1" w:tplc="0C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7" w15:restartNumberingAfterBreak="0">
    <w:nsid w:val="62552AB3"/>
    <w:multiLevelType w:val="hybridMultilevel"/>
    <w:tmpl w:val="A52E3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2E1E78"/>
    <w:multiLevelType w:val="hybridMultilevel"/>
    <w:tmpl w:val="3FA02956"/>
    <w:lvl w:ilvl="0" w:tplc="561E5094">
      <w:start w:val="1"/>
      <w:numFmt w:val="bullet"/>
      <w:pStyle w:val="Casestudyhanging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9" w15:restartNumberingAfterBreak="0">
    <w:nsid w:val="64850803"/>
    <w:multiLevelType w:val="hybridMultilevel"/>
    <w:tmpl w:val="F93E6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63444F"/>
    <w:multiLevelType w:val="hybridMultilevel"/>
    <w:tmpl w:val="AE08F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6D042D"/>
    <w:multiLevelType w:val="hybridMultilevel"/>
    <w:tmpl w:val="BC2EA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620F33"/>
    <w:multiLevelType w:val="hybridMultilevel"/>
    <w:tmpl w:val="BD922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8004D9"/>
    <w:multiLevelType w:val="hybridMultilevel"/>
    <w:tmpl w:val="487056AA"/>
    <w:lvl w:ilvl="0" w:tplc="0C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44" w15:restartNumberingAfterBreak="0">
    <w:nsid w:val="79C30A9D"/>
    <w:multiLevelType w:val="hybridMultilevel"/>
    <w:tmpl w:val="8F08AF70"/>
    <w:lvl w:ilvl="0" w:tplc="46966AC2">
      <w:start w:val="1"/>
      <w:numFmt w:val="decimal"/>
      <w:pStyle w:val="Numberin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214206">
    <w:abstractNumId w:val="38"/>
  </w:num>
  <w:num w:numId="2" w16cid:durableId="565379894">
    <w:abstractNumId w:val="24"/>
  </w:num>
  <w:num w:numId="3" w16cid:durableId="1302031175">
    <w:abstractNumId w:val="11"/>
  </w:num>
  <w:num w:numId="4" w16cid:durableId="1183545940">
    <w:abstractNumId w:val="17"/>
  </w:num>
  <w:num w:numId="5" w16cid:durableId="481653525">
    <w:abstractNumId w:val="36"/>
  </w:num>
  <w:num w:numId="6" w16cid:durableId="957374491">
    <w:abstractNumId w:val="22"/>
  </w:num>
  <w:num w:numId="7" w16cid:durableId="594631103">
    <w:abstractNumId w:val="7"/>
  </w:num>
  <w:num w:numId="8" w16cid:durableId="1009138473">
    <w:abstractNumId w:val="19"/>
  </w:num>
  <w:num w:numId="9" w16cid:durableId="144014812">
    <w:abstractNumId w:val="0"/>
  </w:num>
  <w:num w:numId="10" w16cid:durableId="540555433">
    <w:abstractNumId w:val="26"/>
  </w:num>
  <w:num w:numId="11" w16cid:durableId="588006466">
    <w:abstractNumId w:val="32"/>
  </w:num>
  <w:num w:numId="12" w16cid:durableId="1006131953">
    <w:abstractNumId w:val="31"/>
  </w:num>
  <w:num w:numId="13" w16cid:durableId="714736874">
    <w:abstractNumId w:val="8"/>
  </w:num>
  <w:num w:numId="14" w16cid:durableId="1851487108">
    <w:abstractNumId w:val="9"/>
  </w:num>
  <w:num w:numId="15" w16cid:durableId="1631593415">
    <w:abstractNumId w:val="29"/>
  </w:num>
  <w:num w:numId="16" w16cid:durableId="809636874">
    <w:abstractNumId w:val="13"/>
  </w:num>
  <w:num w:numId="17" w16cid:durableId="1613514513">
    <w:abstractNumId w:val="44"/>
  </w:num>
  <w:num w:numId="18" w16cid:durableId="436097957">
    <w:abstractNumId w:val="4"/>
  </w:num>
  <w:num w:numId="19" w16cid:durableId="1692604152">
    <w:abstractNumId w:val="30"/>
  </w:num>
  <w:num w:numId="20" w16cid:durableId="1961451419">
    <w:abstractNumId w:val="18"/>
  </w:num>
  <w:num w:numId="21" w16cid:durableId="1148322726">
    <w:abstractNumId w:val="18"/>
  </w:num>
  <w:num w:numId="22" w16cid:durableId="1816873781">
    <w:abstractNumId w:val="6"/>
  </w:num>
  <w:num w:numId="23" w16cid:durableId="580218056">
    <w:abstractNumId w:val="35"/>
  </w:num>
  <w:num w:numId="24" w16cid:durableId="367145496">
    <w:abstractNumId w:val="5"/>
  </w:num>
  <w:num w:numId="25" w16cid:durableId="2115783481">
    <w:abstractNumId w:val="10"/>
  </w:num>
  <w:num w:numId="26" w16cid:durableId="828330877">
    <w:abstractNumId w:val="42"/>
  </w:num>
  <w:num w:numId="27" w16cid:durableId="157578503">
    <w:abstractNumId w:val="40"/>
  </w:num>
  <w:num w:numId="28" w16cid:durableId="1101922711">
    <w:abstractNumId w:val="37"/>
  </w:num>
  <w:num w:numId="29" w16cid:durableId="1207377895">
    <w:abstractNumId w:val="3"/>
  </w:num>
  <w:num w:numId="30" w16cid:durableId="1987734513">
    <w:abstractNumId w:val="20"/>
  </w:num>
  <w:num w:numId="31" w16cid:durableId="943003083">
    <w:abstractNumId w:val="41"/>
  </w:num>
  <w:num w:numId="32" w16cid:durableId="2070419338">
    <w:abstractNumId w:val="23"/>
  </w:num>
  <w:num w:numId="33" w16cid:durableId="1049451448">
    <w:abstractNumId w:val="39"/>
  </w:num>
  <w:num w:numId="34" w16cid:durableId="849485531">
    <w:abstractNumId w:val="33"/>
  </w:num>
  <w:num w:numId="35" w16cid:durableId="1293366840">
    <w:abstractNumId w:val="1"/>
  </w:num>
  <w:num w:numId="36" w16cid:durableId="986591965">
    <w:abstractNumId w:val="43"/>
  </w:num>
  <w:num w:numId="37" w16cid:durableId="249195027">
    <w:abstractNumId w:val="2"/>
  </w:num>
  <w:num w:numId="38" w16cid:durableId="1478691302">
    <w:abstractNumId w:val="15"/>
  </w:num>
  <w:num w:numId="39" w16cid:durableId="111050464">
    <w:abstractNumId w:val="21"/>
  </w:num>
  <w:num w:numId="40" w16cid:durableId="1184592125">
    <w:abstractNumId w:val="25"/>
  </w:num>
  <w:num w:numId="41" w16cid:durableId="417335172">
    <w:abstractNumId w:val="28"/>
  </w:num>
  <w:num w:numId="42" w16cid:durableId="1035273832">
    <w:abstractNumId w:val="34"/>
  </w:num>
  <w:num w:numId="43" w16cid:durableId="210502873">
    <w:abstractNumId w:val="16"/>
  </w:num>
  <w:num w:numId="44" w16cid:durableId="1817648620">
    <w:abstractNumId w:val="12"/>
  </w:num>
  <w:num w:numId="45" w16cid:durableId="573006377">
    <w:abstractNumId w:val="27"/>
  </w:num>
  <w:num w:numId="46" w16cid:durableId="1570119736">
    <w:abstractNumId w:val="1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454"/>
  <w:evenAndOddHeaders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F2"/>
    <w:rsid w:val="00000D8C"/>
    <w:rsid w:val="000060C7"/>
    <w:rsid w:val="00010411"/>
    <w:rsid w:val="00016B73"/>
    <w:rsid w:val="000174B1"/>
    <w:rsid w:val="00017551"/>
    <w:rsid w:val="000175A9"/>
    <w:rsid w:val="000228B8"/>
    <w:rsid w:val="00027E17"/>
    <w:rsid w:val="00031271"/>
    <w:rsid w:val="00032AE7"/>
    <w:rsid w:val="00035F5D"/>
    <w:rsid w:val="00037CD4"/>
    <w:rsid w:val="00043648"/>
    <w:rsid w:val="00044707"/>
    <w:rsid w:val="000460FC"/>
    <w:rsid w:val="00047248"/>
    <w:rsid w:val="00051B19"/>
    <w:rsid w:val="0005228C"/>
    <w:rsid w:val="000617E8"/>
    <w:rsid w:val="00063ABF"/>
    <w:rsid w:val="0006761A"/>
    <w:rsid w:val="00071C0F"/>
    <w:rsid w:val="0007476F"/>
    <w:rsid w:val="000774B2"/>
    <w:rsid w:val="0007752A"/>
    <w:rsid w:val="00080BC3"/>
    <w:rsid w:val="00084660"/>
    <w:rsid w:val="0008472A"/>
    <w:rsid w:val="00091E74"/>
    <w:rsid w:val="00094D67"/>
    <w:rsid w:val="00097BC3"/>
    <w:rsid w:val="000A1505"/>
    <w:rsid w:val="000A1EC6"/>
    <w:rsid w:val="000A421E"/>
    <w:rsid w:val="000A50E9"/>
    <w:rsid w:val="000A5550"/>
    <w:rsid w:val="000B0618"/>
    <w:rsid w:val="000B11EB"/>
    <w:rsid w:val="000B3876"/>
    <w:rsid w:val="000B3905"/>
    <w:rsid w:val="000C007A"/>
    <w:rsid w:val="000C071A"/>
    <w:rsid w:val="000D0CA3"/>
    <w:rsid w:val="000E28AB"/>
    <w:rsid w:val="000E3044"/>
    <w:rsid w:val="000E3313"/>
    <w:rsid w:val="000E6F79"/>
    <w:rsid w:val="000E7BD6"/>
    <w:rsid w:val="000E7C13"/>
    <w:rsid w:val="000F1E0D"/>
    <w:rsid w:val="000F66D5"/>
    <w:rsid w:val="001009A6"/>
    <w:rsid w:val="001011A5"/>
    <w:rsid w:val="0010256E"/>
    <w:rsid w:val="00102EA9"/>
    <w:rsid w:val="00104DCF"/>
    <w:rsid w:val="00107A59"/>
    <w:rsid w:val="001110B7"/>
    <w:rsid w:val="00114EEF"/>
    <w:rsid w:val="00116528"/>
    <w:rsid w:val="0012101A"/>
    <w:rsid w:val="0012463A"/>
    <w:rsid w:val="00127862"/>
    <w:rsid w:val="00130E05"/>
    <w:rsid w:val="00131413"/>
    <w:rsid w:val="00133F62"/>
    <w:rsid w:val="00137396"/>
    <w:rsid w:val="001404C7"/>
    <w:rsid w:val="001440CF"/>
    <w:rsid w:val="0015287D"/>
    <w:rsid w:val="00153719"/>
    <w:rsid w:val="001646AF"/>
    <w:rsid w:val="00167556"/>
    <w:rsid w:val="0016758D"/>
    <w:rsid w:val="0017074D"/>
    <w:rsid w:val="00171E08"/>
    <w:rsid w:val="00172F7C"/>
    <w:rsid w:val="00174F21"/>
    <w:rsid w:val="001771A7"/>
    <w:rsid w:val="001804AB"/>
    <w:rsid w:val="00182365"/>
    <w:rsid w:val="0018355D"/>
    <w:rsid w:val="0018743E"/>
    <w:rsid w:val="001900DD"/>
    <w:rsid w:val="00193C4E"/>
    <w:rsid w:val="00195879"/>
    <w:rsid w:val="00195A1F"/>
    <w:rsid w:val="001964DE"/>
    <w:rsid w:val="00197E2B"/>
    <w:rsid w:val="001A2F63"/>
    <w:rsid w:val="001A5077"/>
    <w:rsid w:val="001B1B79"/>
    <w:rsid w:val="001B208D"/>
    <w:rsid w:val="001B4FCE"/>
    <w:rsid w:val="001B5408"/>
    <w:rsid w:val="001C1883"/>
    <w:rsid w:val="001C191F"/>
    <w:rsid w:val="001C541A"/>
    <w:rsid w:val="001C58C3"/>
    <w:rsid w:val="001C686B"/>
    <w:rsid w:val="001D770D"/>
    <w:rsid w:val="001E4902"/>
    <w:rsid w:val="001E4D1F"/>
    <w:rsid w:val="001F01D6"/>
    <w:rsid w:val="001F0A9F"/>
    <w:rsid w:val="001F2499"/>
    <w:rsid w:val="001F3B78"/>
    <w:rsid w:val="001F4AB1"/>
    <w:rsid w:val="00204570"/>
    <w:rsid w:val="0020784B"/>
    <w:rsid w:val="0021493A"/>
    <w:rsid w:val="00215880"/>
    <w:rsid w:val="00217464"/>
    <w:rsid w:val="00221863"/>
    <w:rsid w:val="00222C2D"/>
    <w:rsid w:val="0022311D"/>
    <w:rsid w:val="00226686"/>
    <w:rsid w:val="00233199"/>
    <w:rsid w:val="00240241"/>
    <w:rsid w:val="0024085C"/>
    <w:rsid w:val="00242C9D"/>
    <w:rsid w:val="002435DC"/>
    <w:rsid w:val="0024506E"/>
    <w:rsid w:val="002456E1"/>
    <w:rsid w:val="0024661C"/>
    <w:rsid w:val="00246D7D"/>
    <w:rsid w:val="00247B0B"/>
    <w:rsid w:val="00251F20"/>
    <w:rsid w:val="00252067"/>
    <w:rsid w:val="00257534"/>
    <w:rsid w:val="0026239A"/>
    <w:rsid w:val="00263A3F"/>
    <w:rsid w:val="00265568"/>
    <w:rsid w:val="0026657D"/>
    <w:rsid w:val="00271DDC"/>
    <w:rsid w:val="00272146"/>
    <w:rsid w:val="0028469D"/>
    <w:rsid w:val="00285E83"/>
    <w:rsid w:val="00287272"/>
    <w:rsid w:val="00290266"/>
    <w:rsid w:val="00290479"/>
    <w:rsid w:val="00291BD7"/>
    <w:rsid w:val="002929FA"/>
    <w:rsid w:val="0029437B"/>
    <w:rsid w:val="0029564D"/>
    <w:rsid w:val="002956C7"/>
    <w:rsid w:val="002970DD"/>
    <w:rsid w:val="002977C5"/>
    <w:rsid w:val="00297C50"/>
    <w:rsid w:val="002A72E3"/>
    <w:rsid w:val="002A75C3"/>
    <w:rsid w:val="002B1CEC"/>
    <w:rsid w:val="002B2AEC"/>
    <w:rsid w:val="002B78F3"/>
    <w:rsid w:val="002C09A7"/>
    <w:rsid w:val="002C1EB4"/>
    <w:rsid w:val="002C3452"/>
    <w:rsid w:val="002C654E"/>
    <w:rsid w:val="002D0ADB"/>
    <w:rsid w:val="002D3A9D"/>
    <w:rsid w:val="002D4DFB"/>
    <w:rsid w:val="002D6AA4"/>
    <w:rsid w:val="002D73AF"/>
    <w:rsid w:val="002D7D5F"/>
    <w:rsid w:val="002E17DC"/>
    <w:rsid w:val="002E4316"/>
    <w:rsid w:val="002E4CD3"/>
    <w:rsid w:val="002E578C"/>
    <w:rsid w:val="002E581E"/>
    <w:rsid w:val="002E5CD0"/>
    <w:rsid w:val="002E774F"/>
    <w:rsid w:val="002F3180"/>
    <w:rsid w:val="002F6237"/>
    <w:rsid w:val="002F65F8"/>
    <w:rsid w:val="002F71E2"/>
    <w:rsid w:val="003029DA"/>
    <w:rsid w:val="00302DFA"/>
    <w:rsid w:val="003038F8"/>
    <w:rsid w:val="003124B4"/>
    <w:rsid w:val="00313D11"/>
    <w:rsid w:val="003149A5"/>
    <w:rsid w:val="003171A0"/>
    <w:rsid w:val="003214EA"/>
    <w:rsid w:val="00321E63"/>
    <w:rsid w:val="00323936"/>
    <w:rsid w:val="00325CAE"/>
    <w:rsid w:val="00327096"/>
    <w:rsid w:val="00330215"/>
    <w:rsid w:val="00330447"/>
    <w:rsid w:val="00331147"/>
    <w:rsid w:val="00334BEB"/>
    <w:rsid w:val="00335551"/>
    <w:rsid w:val="00341696"/>
    <w:rsid w:val="00343DE1"/>
    <w:rsid w:val="00347FED"/>
    <w:rsid w:val="003501CE"/>
    <w:rsid w:val="003531FA"/>
    <w:rsid w:val="00354A59"/>
    <w:rsid w:val="00355198"/>
    <w:rsid w:val="0036128F"/>
    <w:rsid w:val="0036288C"/>
    <w:rsid w:val="0036288E"/>
    <w:rsid w:val="0037035F"/>
    <w:rsid w:val="00370B2F"/>
    <w:rsid w:val="003734E3"/>
    <w:rsid w:val="00374B42"/>
    <w:rsid w:val="003822E0"/>
    <w:rsid w:val="00383AD4"/>
    <w:rsid w:val="00383CAE"/>
    <w:rsid w:val="00384AF8"/>
    <w:rsid w:val="003900F9"/>
    <w:rsid w:val="00390964"/>
    <w:rsid w:val="0039330C"/>
    <w:rsid w:val="00393844"/>
    <w:rsid w:val="00397968"/>
    <w:rsid w:val="003A2273"/>
    <w:rsid w:val="003A7117"/>
    <w:rsid w:val="003B0EA3"/>
    <w:rsid w:val="003B111A"/>
    <w:rsid w:val="003B2691"/>
    <w:rsid w:val="003B4870"/>
    <w:rsid w:val="003B51AA"/>
    <w:rsid w:val="003B7B1F"/>
    <w:rsid w:val="003B7D75"/>
    <w:rsid w:val="003C140C"/>
    <w:rsid w:val="003C17A5"/>
    <w:rsid w:val="003C60D5"/>
    <w:rsid w:val="003D272C"/>
    <w:rsid w:val="003D6445"/>
    <w:rsid w:val="003D7915"/>
    <w:rsid w:val="003E26EC"/>
    <w:rsid w:val="003E37D1"/>
    <w:rsid w:val="003E62C8"/>
    <w:rsid w:val="003F275E"/>
    <w:rsid w:val="003F2BE4"/>
    <w:rsid w:val="003F31B0"/>
    <w:rsid w:val="003F4993"/>
    <w:rsid w:val="003F4E7D"/>
    <w:rsid w:val="003F6DF7"/>
    <w:rsid w:val="00400466"/>
    <w:rsid w:val="004018EC"/>
    <w:rsid w:val="00405A95"/>
    <w:rsid w:val="00406EA4"/>
    <w:rsid w:val="004103A5"/>
    <w:rsid w:val="0041507B"/>
    <w:rsid w:val="00415BAF"/>
    <w:rsid w:val="0042377C"/>
    <w:rsid w:val="00424C52"/>
    <w:rsid w:val="00431DEA"/>
    <w:rsid w:val="00432CD2"/>
    <w:rsid w:val="004400B9"/>
    <w:rsid w:val="00440461"/>
    <w:rsid w:val="00445C86"/>
    <w:rsid w:val="00446CD0"/>
    <w:rsid w:val="00456DF8"/>
    <w:rsid w:val="00456E18"/>
    <w:rsid w:val="00460138"/>
    <w:rsid w:val="00460EF4"/>
    <w:rsid w:val="00466305"/>
    <w:rsid w:val="00470685"/>
    <w:rsid w:val="00474F83"/>
    <w:rsid w:val="00480C71"/>
    <w:rsid w:val="00481CAD"/>
    <w:rsid w:val="00481D64"/>
    <w:rsid w:val="00482D84"/>
    <w:rsid w:val="004832AE"/>
    <w:rsid w:val="00485227"/>
    <w:rsid w:val="00487520"/>
    <w:rsid w:val="0049343F"/>
    <w:rsid w:val="00494DC3"/>
    <w:rsid w:val="004A2182"/>
    <w:rsid w:val="004A4988"/>
    <w:rsid w:val="004A7182"/>
    <w:rsid w:val="004B12F5"/>
    <w:rsid w:val="004B1DFA"/>
    <w:rsid w:val="004B20F9"/>
    <w:rsid w:val="004B2A94"/>
    <w:rsid w:val="004B3A38"/>
    <w:rsid w:val="004B3B0E"/>
    <w:rsid w:val="004B6A6E"/>
    <w:rsid w:val="004B7DAC"/>
    <w:rsid w:val="004C3A68"/>
    <w:rsid w:val="004D111D"/>
    <w:rsid w:val="004D2374"/>
    <w:rsid w:val="004D6639"/>
    <w:rsid w:val="004E112C"/>
    <w:rsid w:val="004E1C41"/>
    <w:rsid w:val="004E20EC"/>
    <w:rsid w:val="004E340D"/>
    <w:rsid w:val="004E45BF"/>
    <w:rsid w:val="004F59B3"/>
    <w:rsid w:val="004F7836"/>
    <w:rsid w:val="00500BA1"/>
    <w:rsid w:val="00506B6E"/>
    <w:rsid w:val="00510AFD"/>
    <w:rsid w:val="0051128B"/>
    <w:rsid w:val="005125ED"/>
    <w:rsid w:val="00512F50"/>
    <w:rsid w:val="005133A3"/>
    <w:rsid w:val="0051398D"/>
    <w:rsid w:val="00520E7F"/>
    <w:rsid w:val="00522EDC"/>
    <w:rsid w:val="0052396C"/>
    <w:rsid w:val="00523E6A"/>
    <w:rsid w:val="00530D17"/>
    <w:rsid w:val="0053338E"/>
    <w:rsid w:val="00537F19"/>
    <w:rsid w:val="00540361"/>
    <w:rsid w:val="005422FA"/>
    <w:rsid w:val="0054386D"/>
    <w:rsid w:val="00544063"/>
    <w:rsid w:val="00547A26"/>
    <w:rsid w:val="00550785"/>
    <w:rsid w:val="00563D9C"/>
    <w:rsid w:val="0057030D"/>
    <w:rsid w:val="00573ECD"/>
    <w:rsid w:val="00575309"/>
    <w:rsid w:val="00576AA8"/>
    <w:rsid w:val="00577C81"/>
    <w:rsid w:val="00580C76"/>
    <w:rsid w:val="005813C9"/>
    <w:rsid w:val="005815C6"/>
    <w:rsid w:val="00581CAD"/>
    <w:rsid w:val="0058233E"/>
    <w:rsid w:val="005832AD"/>
    <w:rsid w:val="005842EE"/>
    <w:rsid w:val="00584A92"/>
    <w:rsid w:val="00586F6C"/>
    <w:rsid w:val="00591772"/>
    <w:rsid w:val="00593A98"/>
    <w:rsid w:val="005969E1"/>
    <w:rsid w:val="005A195A"/>
    <w:rsid w:val="005A2939"/>
    <w:rsid w:val="005B2FEB"/>
    <w:rsid w:val="005B3958"/>
    <w:rsid w:val="005B5588"/>
    <w:rsid w:val="005B64ED"/>
    <w:rsid w:val="005B665A"/>
    <w:rsid w:val="005C17A3"/>
    <w:rsid w:val="005C222A"/>
    <w:rsid w:val="005C3FFA"/>
    <w:rsid w:val="005C6C18"/>
    <w:rsid w:val="005C7597"/>
    <w:rsid w:val="005D1875"/>
    <w:rsid w:val="005D2818"/>
    <w:rsid w:val="005D2D88"/>
    <w:rsid w:val="005D3787"/>
    <w:rsid w:val="005E7F8E"/>
    <w:rsid w:val="005F1023"/>
    <w:rsid w:val="005F1725"/>
    <w:rsid w:val="005F6474"/>
    <w:rsid w:val="005F6938"/>
    <w:rsid w:val="005F7B74"/>
    <w:rsid w:val="006006B2"/>
    <w:rsid w:val="006025F9"/>
    <w:rsid w:val="00603532"/>
    <w:rsid w:val="006048DD"/>
    <w:rsid w:val="0060655B"/>
    <w:rsid w:val="0060796D"/>
    <w:rsid w:val="006100C2"/>
    <w:rsid w:val="00611C06"/>
    <w:rsid w:val="00614182"/>
    <w:rsid w:val="006238F3"/>
    <w:rsid w:val="00630F79"/>
    <w:rsid w:val="00634405"/>
    <w:rsid w:val="00637408"/>
    <w:rsid w:val="00642954"/>
    <w:rsid w:val="00645C44"/>
    <w:rsid w:val="0064663B"/>
    <w:rsid w:val="006469CA"/>
    <w:rsid w:val="00647A87"/>
    <w:rsid w:val="0065140F"/>
    <w:rsid w:val="00663336"/>
    <w:rsid w:val="00670592"/>
    <w:rsid w:val="00670C48"/>
    <w:rsid w:val="0067138A"/>
    <w:rsid w:val="0067256A"/>
    <w:rsid w:val="006732BD"/>
    <w:rsid w:val="006768AD"/>
    <w:rsid w:val="0068276D"/>
    <w:rsid w:val="00683154"/>
    <w:rsid w:val="006857C7"/>
    <w:rsid w:val="006868B8"/>
    <w:rsid w:val="00695C22"/>
    <w:rsid w:val="006A120D"/>
    <w:rsid w:val="006A594D"/>
    <w:rsid w:val="006A72F8"/>
    <w:rsid w:val="006B1997"/>
    <w:rsid w:val="006B612A"/>
    <w:rsid w:val="006B6C47"/>
    <w:rsid w:val="006C60D3"/>
    <w:rsid w:val="006D2400"/>
    <w:rsid w:val="006D3BF2"/>
    <w:rsid w:val="006D3F5E"/>
    <w:rsid w:val="006D4A81"/>
    <w:rsid w:val="006E1A9B"/>
    <w:rsid w:val="006E2293"/>
    <w:rsid w:val="006E5762"/>
    <w:rsid w:val="006E72A0"/>
    <w:rsid w:val="006F361B"/>
    <w:rsid w:val="006F3C0B"/>
    <w:rsid w:val="006F5B18"/>
    <w:rsid w:val="00705922"/>
    <w:rsid w:val="00712FB6"/>
    <w:rsid w:val="00713B56"/>
    <w:rsid w:val="007145C3"/>
    <w:rsid w:val="00724BFF"/>
    <w:rsid w:val="00724C1E"/>
    <w:rsid w:val="00725A1D"/>
    <w:rsid w:val="00727218"/>
    <w:rsid w:val="007301CB"/>
    <w:rsid w:val="00732905"/>
    <w:rsid w:val="00733E40"/>
    <w:rsid w:val="00735547"/>
    <w:rsid w:val="00735C0B"/>
    <w:rsid w:val="00742524"/>
    <w:rsid w:val="00753E8C"/>
    <w:rsid w:val="00761330"/>
    <w:rsid w:val="0076197D"/>
    <w:rsid w:val="0076645C"/>
    <w:rsid w:val="00767068"/>
    <w:rsid w:val="00767BC0"/>
    <w:rsid w:val="007705F3"/>
    <w:rsid w:val="007717A3"/>
    <w:rsid w:val="007730BC"/>
    <w:rsid w:val="0078193B"/>
    <w:rsid w:val="00782568"/>
    <w:rsid w:val="00786647"/>
    <w:rsid w:val="00792911"/>
    <w:rsid w:val="007930B9"/>
    <w:rsid w:val="007962E2"/>
    <w:rsid w:val="00796E39"/>
    <w:rsid w:val="007A009C"/>
    <w:rsid w:val="007A267A"/>
    <w:rsid w:val="007A3315"/>
    <w:rsid w:val="007A3A7E"/>
    <w:rsid w:val="007A5A0F"/>
    <w:rsid w:val="007A5BFF"/>
    <w:rsid w:val="007A6FA6"/>
    <w:rsid w:val="007A7B1A"/>
    <w:rsid w:val="007A7B38"/>
    <w:rsid w:val="007B7E8D"/>
    <w:rsid w:val="007C01C8"/>
    <w:rsid w:val="007C5A1D"/>
    <w:rsid w:val="007D0F8A"/>
    <w:rsid w:val="007D1EA6"/>
    <w:rsid w:val="007D1EC5"/>
    <w:rsid w:val="007D2284"/>
    <w:rsid w:val="007D2825"/>
    <w:rsid w:val="007D518F"/>
    <w:rsid w:val="007D63D5"/>
    <w:rsid w:val="007E5E4B"/>
    <w:rsid w:val="007F3A31"/>
    <w:rsid w:val="007F515A"/>
    <w:rsid w:val="007F5FF5"/>
    <w:rsid w:val="007F62C1"/>
    <w:rsid w:val="008105F9"/>
    <w:rsid w:val="00815446"/>
    <w:rsid w:val="008202C7"/>
    <w:rsid w:val="0082610E"/>
    <w:rsid w:val="00826D00"/>
    <w:rsid w:val="00831BD7"/>
    <w:rsid w:val="00834C6D"/>
    <w:rsid w:val="00834FD2"/>
    <w:rsid w:val="0084224A"/>
    <w:rsid w:val="00842805"/>
    <w:rsid w:val="00844390"/>
    <w:rsid w:val="00847C17"/>
    <w:rsid w:val="00852C1F"/>
    <w:rsid w:val="00855FF7"/>
    <w:rsid w:val="00856394"/>
    <w:rsid w:val="00857D6C"/>
    <w:rsid w:val="00862938"/>
    <w:rsid w:val="00865731"/>
    <w:rsid w:val="0086573D"/>
    <w:rsid w:val="00867AEE"/>
    <w:rsid w:val="008701BD"/>
    <w:rsid w:val="00872F71"/>
    <w:rsid w:val="008744B0"/>
    <w:rsid w:val="0087535E"/>
    <w:rsid w:val="0087539C"/>
    <w:rsid w:val="00875B51"/>
    <w:rsid w:val="00877C4A"/>
    <w:rsid w:val="00886714"/>
    <w:rsid w:val="008871AD"/>
    <w:rsid w:val="008900AC"/>
    <w:rsid w:val="00890731"/>
    <w:rsid w:val="00891029"/>
    <w:rsid w:val="00891FBB"/>
    <w:rsid w:val="00895DAB"/>
    <w:rsid w:val="008A2CD1"/>
    <w:rsid w:val="008A5FEE"/>
    <w:rsid w:val="008A6950"/>
    <w:rsid w:val="008B0FB3"/>
    <w:rsid w:val="008B61B2"/>
    <w:rsid w:val="008C182F"/>
    <w:rsid w:val="008C250A"/>
    <w:rsid w:val="008C3258"/>
    <w:rsid w:val="008C6B50"/>
    <w:rsid w:val="008C6C9A"/>
    <w:rsid w:val="008D1EFA"/>
    <w:rsid w:val="008D22B9"/>
    <w:rsid w:val="008D30D7"/>
    <w:rsid w:val="008D502C"/>
    <w:rsid w:val="008D5944"/>
    <w:rsid w:val="008E1143"/>
    <w:rsid w:val="008F55F1"/>
    <w:rsid w:val="008F6700"/>
    <w:rsid w:val="00904CC6"/>
    <w:rsid w:val="0090507D"/>
    <w:rsid w:val="009146C7"/>
    <w:rsid w:val="009153E3"/>
    <w:rsid w:val="0091571A"/>
    <w:rsid w:val="009159F2"/>
    <w:rsid w:val="00915D64"/>
    <w:rsid w:val="00920CC2"/>
    <w:rsid w:val="00921244"/>
    <w:rsid w:val="00925350"/>
    <w:rsid w:val="00930067"/>
    <w:rsid w:val="0094055C"/>
    <w:rsid w:val="00941316"/>
    <w:rsid w:val="00946F76"/>
    <w:rsid w:val="00947370"/>
    <w:rsid w:val="00947F00"/>
    <w:rsid w:val="00956420"/>
    <w:rsid w:val="0095778F"/>
    <w:rsid w:val="009637CE"/>
    <w:rsid w:val="00966EC3"/>
    <w:rsid w:val="00967FEF"/>
    <w:rsid w:val="009704E5"/>
    <w:rsid w:val="00971618"/>
    <w:rsid w:val="00973681"/>
    <w:rsid w:val="00974100"/>
    <w:rsid w:val="009746CE"/>
    <w:rsid w:val="00976A67"/>
    <w:rsid w:val="00977A0F"/>
    <w:rsid w:val="009812E1"/>
    <w:rsid w:val="009821DE"/>
    <w:rsid w:val="009830BE"/>
    <w:rsid w:val="00992E34"/>
    <w:rsid w:val="00993DCF"/>
    <w:rsid w:val="009A0B19"/>
    <w:rsid w:val="009A2185"/>
    <w:rsid w:val="009A3582"/>
    <w:rsid w:val="009A74C3"/>
    <w:rsid w:val="009B32E0"/>
    <w:rsid w:val="009B43E2"/>
    <w:rsid w:val="009B451D"/>
    <w:rsid w:val="009B67C2"/>
    <w:rsid w:val="009B70B2"/>
    <w:rsid w:val="009B7292"/>
    <w:rsid w:val="009C125B"/>
    <w:rsid w:val="009C271B"/>
    <w:rsid w:val="009C2C6B"/>
    <w:rsid w:val="009C2CC0"/>
    <w:rsid w:val="009C31FC"/>
    <w:rsid w:val="009C4179"/>
    <w:rsid w:val="009C479D"/>
    <w:rsid w:val="009C5CCF"/>
    <w:rsid w:val="009D16EB"/>
    <w:rsid w:val="009D17A6"/>
    <w:rsid w:val="009D33C2"/>
    <w:rsid w:val="009D4B65"/>
    <w:rsid w:val="009D7CA4"/>
    <w:rsid w:val="009D7CB8"/>
    <w:rsid w:val="009E2D76"/>
    <w:rsid w:val="009E39D8"/>
    <w:rsid w:val="009E4B34"/>
    <w:rsid w:val="009E59E9"/>
    <w:rsid w:val="009E643D"/>
    <w:rsid w:val="009F02CE"/>
    <w:rsid w:val="009F3C94"/>
    <w:rsid w:val="009F5316"/>
    <w:rsid w:val="009F71F3"/>
    <w:rsid w:val="009F77C0"/>
    <w:rsid w:val="009F799D"/>
    <w:rsid w:val="00A01415"/>
    <w:rsid w:val="00A03AA9"/>
    <w:rsid w:val="00A03E08"/>
    <w:rsid w:val="00A05448"/>
    <w:rsid w:val="00A060F9"/>
    <w:rsid w:val="00A079C8"/>
    <w:rsid w:val="00A11EF6"/>
    <w:rsid w:val="00A12D92"/>
    <w:rsid w:val="00A12F7E"/>
    <w:rsid w:val="00A1312E"/>
    <w:rsid w:val="00A16075"/>
    <w:rsid w:val="00A26AEF"/>
    <w:rsid w:val="00A26EF7"/>
    <w:rsid w:val="00A27625"/>
    <w:rsid w:val="00A30317"/>
    <w:rsid w:val="00A30BA8"/>
    <w:rsid w:val="00A322C3"/>
    <w:rsid w:val="00A34149"/>
    <w:rsid w:val="00A371A0"/>
    <w:rsid w:val="00A42304"/>
    <w:rsid w:val="00A424EC"/>
    <w:rsid w:val="00A4426D"/>
    <w:rsid w:val="00A44CDD"/>
    <w:rsid w:val="00A4680B"/>
    <w:rsid w:val="00A52FEA"/>
    <w:rsid w:val="00A5382D"/>
    <w:rsid w:val="00A608B4"/>
    <w:rsid w:val="00A62B9D"/>
    <w:rsid w:val="00A6359A"/>
    <w:rsid w:val="00A635FE"/>
    <w:rsid w:val="00A64855"/>
    <w:rsid w:val="00A662A1"/>
    <w:rsid w:val="00A66AAC"/>
    <w:rsid w:val="00A674B7"/>
    <w:rsid w:val="00A67AF6"/>
    <w:rsid w:val="00A730AA"/>
    <w:rsid w:val="00A75170"/>
    <w:rsid w:val="00A7579F"/>
    <w:rsid w:val="00A80770"/>
    <w:rsid w:val="00A862DB"/>
    <w:rsid w:val="00A8787A"/>
    <w:rsid w:val="00A91C83"/>
    <w:rsid w:val="00A93963"/>
    <w:rsid w:val="00A9518B"/>
    <w:rsid w:val="00A97085"/>
    <w:rsid w:val="00AA63D2"/>
    <w:rsid w:val="00AB01EB"/>
    <w:rsid w:val="00AB41B4"/>
    <w:rsid w:val="00AB459D"/>
    <w:rsid w:val="00AB51B4"/>
    <w:rsid w:val="00AC5E3E"/>
    <w:rsid w:val="00AC7053"/>
    <w:rsid w:val="00AD51B1"/>
    <w:rsid w:val="00AD6486"/>
    <w:rsid w:val="00AE0875"/>
    <w:rsid w:val="00AE2C62"/>
    <w:rsid w:val="00AE4E3F"/>
    <w:rsid w:val="00AE59D3"/>
    <w:rsid w:val="00AE7A62"/>
    <w:rsid w:val="00AF303E"/>
    <w:rsid w:val="00B03718"/>
    <w:rsid w:val="00B04C24"/>
    <w:rsid w:val="00B10E4F"/>
    <w:rsid w:val="00B20A58"/>
    <w:rsid w:val="00B23796"/>
    <w:rsid w:val="00B26D81"/>
    <w:rsid w:val="00B27664"/>
    <w:rsid w:val="00B27D7F"/>
    <w:rsid w:val="00B32320"/>
    <w:rsid w:val="00B33923"/>
    <w:rsid w:val="00B33F8E"/>
    <w:rsid w:val="00B350CD"/>
    <w:rsid w:val="00B35D9D"/>
    <w:rsid w:val="00B41F66"/>
    <w:rsid w:val="00B4260C"/>
    <w:rsid w:val="00B42D13"/>
    <w:rsid w:val="00B45C09"/>
    <w:rsid w:val="00B5177C"/>
    <w:rsid w:val="00B56D49"/>
    <w:rsid w:val="00B60536"/>
    <w:rsid w:val="00B62541"/>
    <w:rsid w:val="00B63518"/>
    <w:rsid w:val="00B64D31"/>
    <w:rsid w:val="00B72C24"/>
    <w:rsid w:val="00B74EA7"/>
    <w:rsid w:val="00B75BB5"/>
    <w:rsid w:val="00B76C4A"/>
    <w:rsid w:val="00B805BB"/>
    <w:rsid w:val="00B94B2E"/>
    <w:rsid w:val="00BA6033"/>
    <w:rsid w:val="00BA6BBB"/>
    <w:rsid w:val="00BB59C0"/>
    <w:rsid w:val="00BC24EB"/>
    <w:rsid w:val="00BD1710"/>
    <w:rsid w:val="00BD7C97"/>
    <w:rsid w:val="00BE017A"/>
    <w:rsid w:val="00BE1ABF"/>
    <w:rsid w:val="00BE2DBD"/>
    <w:rsid w:val="00BE5BE4"/>
    <w:rsid w:val="00BE7514"/>
    <w:rsid w:val="00BF4D6F"/>
    <w:rsid w:val="00C009B2"/>
    <w:rsid w:val="00C01493"/>
    <w:rsid w:val="00C01CA6"/>
    <w:rsid w:val="00C04DE1"/>
    <w:rsid w:val="00C05E46"/>
    <w:rsid w:val="00C07E45"/>
    <w:rsid w:val="00C11DC1"/>
    <w:rsid w:val="00C13566"/>
    <w:rsid w:val="00C15359"/>
    <w:rsid w:val="00C159E1"/>
    <w:rsid w:val="00C23622"/>
    <w:rsid w:val="00C27B60"/>
    <w:rsid w:val="00C3256A"/>
    <w:rsid w:val="00C34472"/>
    <w:rsid w:val="00C36C28"/>
    <w:rsid w:val="00C3712E"/>
    <w:rsid w:val="00C37253"/>
    <w:rsid w:val="00C408C9"/>
    <w:rsid w:val="00C41822"/>
    <w:rsid w:val="00C422E7"/>
    <w:rsid w:val="00C42FAC"/>
    <w:rsid w:val="00C431C1"/>
    <w:rsid w:val="00C44C14"/>
    <w:rsid w:val="00C4736D"/>
    <w:rsid w:val="00C50EBB"/>
    <w:rsid w:val="00C5101F"/>
    <w:rsid w:val="00C5132A"/>
    <w:rsid w:val="00C5371E"/>
    <w:rsid w:val="00C54FA9"/>
    <w:rsid w:val="00C563F9"/>
    <w:rsid w:val="00C56554"/>
    <w:rsid w:val="00C60B2A"/>
    <w:rsid w:val="00C61D1B"/>
    <w:rsid w:val="00C61EE7"/>
    <w:rsid w:val="00C654BB"/>
    <w:rsid w:val="00C658B5"/>
    <w:rsid w:val="00C65D3D"/>
    <w:rsid w:val="00C7018A"/>
    <w:rsid w:val="00C70717"/>
    <w:rsid w:val="00C711F5"/>
    <w:rsid w:val="00C71413"/>
    <w:rsid w:val="00C71DB6"/>
    <w:rsid w:val="00C7220F"/>
    <w:rsid w:val="00C75B4C"/>
    <w:rsid w:val="00C80FB6"/>
    <w:rsid w:val="00C81E90"/>
    <w:rsid w:val="00C82F6C"/>
    <w:rsid w:val="00C84CAE"/>
    <w:rsid w:val="00C86509"/>
    <w:rsid w:val="00C8730B"/>
    <w:rsid w:val="00C95CB0"/>
    <w:rsid w:val="00C969FE"/>
    <w:rsid w:val="00C9771B"/>
    <w:rsid w:val="00CA5C1A"/>
    <w:rsid w:val="00CA7537"/>
    <w:rsid w:val="00CA7C61"/>
    <w:rsid w:val="00CB2308"/>
    <w:rsid w:val="00CB2A7C"/>
    <w:rsid w:val="00CB3EFF"/>
    <w:rsid w:val="00CB6514"/>
    <w:rsid w:val="00CB7D7E"/>
    <w:rsid w:val="00CC1FFE"/>
    <w:rsid w:val="00CC41EB"/>
    <w:rsid w:val="00CC56E5"/>
    <w:rsid w:val="00CC6472"/>
    <w:rsid w:val="00CD1CD3"/>
    <w:rsid w:val="00CD46BA"/>
    <w:rsid w:val="00CD6340"/>
    <w:rsid w:val="00CE23BC"/>
    <w:rsid w:val="00CE3202"/>
    <w:rsid w:val="00CE337A"/>
    <w:rsid w:val="00CE4511"/>
    <w:rsid w:val="00CE621D"/>
    <w:rsid w:val="00CE738D"/>
    <w:rsid w:val="00CF1F5A"/>
    <w:rsid w:val="00CF2927"/>
    <w:rsid w:val="00CF4ABC"/>
    <w:rsid w:val="00CF503A"/>
    <w:rsid w:val="00CF6BCA"/>
    <w:rsid w:val="00D01AA6"/>
    <w:rsid w:val="00D02738"/>
    <w:rsid w:val="00D05340"/>
    <w:rsid w:val="00D0658F"/>
    <w:rsid w:val="00D06BD8"/>
    <w:rsid w:val="00D070EA"/>
    <w:rsid w:val="00D07E8B"/>
    <w:rsid w:val="00D13AE8"/>
    <w:rsid w:val="00D153D3"/>
    <w:rsid w:val="00D15E8F"/>
    <w:rsid w:val="00D17F4E"/>
    <w:rsid w:val="00D248D5"/>
    <w:rsid w:val="00D26168"/>
    <w:rsid w:val="00D271EB"/>
    <w:rsid w:val="00D27C31"/>
    <w:rsid w:val="00D30E54"/>
    <w:rsid w:val="00D31590"/>
    <w:rsid w:val="00D35AB8"/>
    <w:rsid w:val="00D37A0E"/>
    <w:rsid w:val="00D41284"/>
    <w:rsid w:val="00D4357B"/>
    <w:rsid w:val="00D464E6"/>
    <w:rsid w:val="00D47524"/>
    <w:rsid w:val="00D51CFE"/>
    <w:rsid w:val="00D520A5"/>
    <w:rsid w:val="00D57AB7"/>
    <w:rsid w:val="00D61CB9"/>
    <w:rsid w:val="00D64280"/>
    <w:rsid w:val="00D6457D"/>
    <w:rsid w:val="00D65761"/>
    <w:rsid w:val="00D70B7F"/>
    <w:rsid w:val="00D716FF"/>
    <w:rsid w:val="00D72B4E"/>
    <w:rsid w:val="00D805E8"/>
    <w:rsid w:val="00D817C9"/>
    <w:rsid w:val="00D829BB"/>
    <w:rsid w:val="00D82A72"/>
    <w:rsid w:val="00D83E1B"/>
    <w:rsid w:val="00D86758"/>
    <w:rsid w:val="00D91FB5"/>
    <w:rsid w:val="00D96037"/>
    <w:rsid w:val="00D961FC"/>
    <w:rsid w:val="00D964AF"/>
    <w:rsid w:val="00D9697A"/>
    <w:rsid w:val="00DA0290"/>
    <w:rsid w:val="00DA124B"/>
    <w:rsid w:val="00DA1C2F"/>
    <w:rsid w:val="00DA219D"/>
    <w:rsid w:val="00DA5B44"/>
    <w:rsid w:val="00DB0EFA"/>
    <w:rsid w:val="00DB1A2C"/>
    <w:rsid w:val="00DB1CDF"/>
    <w:rsid w:val="00DB20D3"/>
    <w:rsid w:val="00DB277A"/>
    <w:rsid w:val="00DB36C3"/>
    <w:rsid w:val="00DB6131"/>
    <w:rsid w:val="00DB6DE3"/>
    <w:rsid w:val="00DB7516"/>
    <w:rsid w:val="00DB75FA"/>
    <w:rsid w:val="00DC0C23"/>
    <w:rsid w:val="00DC0C6B"/>
    <w:rsid w:val="00DC0DD8"/>
    <w:rsid w:val="00DC4891"/>
    <w:rsid w:val="00DC6103"/>
    <w:rsid w:val="00DC6A6C"/>
    <w:rsid w:val="00DD32EE"/>
    <w:rsid w:val="00DD7036"/>
    <w:rsid w:val="00DE22DC"/>
    <w:rsid w:val="00DE2E4B"/>
    <w:rsid w:val="00DE2EED"/>
    <w:rsid w:val="00DE3626"/>
    <w:rsid w:val="00DE4706"/>
    <w:rsid w:val="00DE7FCC"/>
    <w:rsid w:val="00DF0527"/>
    <w:rsid w:val="00DF27E7"/>
    <w:rsid w:val="00DF295F"/>
    <w:rsid w:val="00DF2B1B"/>
    <w:rsid w:val="00DF4019"/>
    <w:rsid w:val="00DF60AB"/>
    <w:rsid w:val="00DF7411"/>
    <w:rsid w:val="00DF768E"/>
    <w:rsid w:val="00E01956"/>
    <w:rsid w:val="00E04249"/>
    <w:rsid w:val="00E05268"/>
    <w:rsid w:val="00E05D96"/>
    <w:rsid w:val="00E065AA"/>
    <w:rsid w:val="00E06EAB"/>
    <w:rsid w:val="00E11EE0"/>
    <w:rsid w:val="00E11FF4"/>
    <w:rsid w:val="00E14333"/>
    <w:rsid w:val="00E17A42"/>
    <w:rsid w:val="00E2625B"/>
    <w:rsid w:val="00E263A9"/>
    <w:rsid w:val="00E338D2"/>
    <w:rsid w:val="00E34426"/>
    <w:rsid w:val="00E357AB"/>
    <w:rsid w:val="00E35DD9"/>
    <w:rsid w:val="00E4130A"/>
    <w:rsid w:val="00E43F33"/>
    <w:rsid w:val="00E448B5"/>
    <w:rsid w:val="00E54DA8"/>
    <w:rsid w:val="00E56C15"/>
    <w:rsid w:val="00E56EBB"/>
    <w:rsid w:val="00E574BC"/>
    <w:rsid w:val="00E61BA9"/>
    <w:rsid w:val="00E664B7"/>
    <w:rsid w:val="00E66640"/>
    <w:rsid w:val="00E668F7"/>
    <w:rsid w:val="00E75929"/>
    <w:rsid w:val="00E763C6"/>
    <w:rsid w:val="00E77AA6"/>
    <w:rsid w:val="00E80933"/>
    <w:rsid w:val="00E81E91"/>
    <w:rsid w:val="00E8246E"/>
    <w:rsid w:val="00E82AAF"/>
    <w:rsid w:val="00E85F50"/>
    <w:rsid w:val="00E91640"/>
    <w:rsid w:val="00E922C9"/>
    <w:rsid w:val="00E9749D"/>
    <w:rsid w:val="00E97A24"/>
    <w:rsid w:val="00EA34FB"/>
    <w:rsid w:val="00EA366B"/>
    <w:rsid w:val="00EB30FA"/>
    <w:rsid w:val="00EB3B28"/>
    <w:rsid w:val="00EB4EB2"/>
    <w:rsid w:val="00EB6D25"/>
    <w:rsid w:val="00EC0151"/>
    <w:rsid w:val="00ED7626"/>
    <w:rsid w:val="00EE3CA4"/>
    <w:rsid w:val="00EE5367"/>
    <w:rsid w:val="00EE5921"/>
    <w:rsid w:val="00EF0AE5"/>
    <w:rsid w:val="00EF1447"/>
    <w:rsid w:val="00EF54C5"/>
    <w:rsid w:val="00EF6C59"/>
    <w:rsid w:val="00F01841"/>
    <w:rsid w:val="00F032D5"/>
    <w:rsid w:val="00F105F1"/>
    <w:rsid w:val="00F1292E"/>
    <w:rsid w:val="00F12F09"/>
    <w:rsid w:val="00F135CA"/>
    <w:rsid w:val="00F17A60"/>
    <w:rsid w:val="00F20525"/>
    <w:rsid w:val="00F23A61"/>
    <w:rsid w:val="00F2585F"/>
    <w:rsid w:val="00F26DF3"/>
    <w:rsid w:val="00F271FB"/>
    <w:rsid w:val="00F30319"/>
    <w:rsid w:val="00F31CC7"/>
    <w:rsid w:val="00F33BA0"/>
    <w:rsid w:val="00F34F13"/>
    <w:rsid w:val="00F35AF2"/>
    <w:rsid w:val="00F36032"/>
    <w:rsid w:val="00F3638F"/>
    <w:rsid w:val="00F4430C"/>
    <w:rsid w:val="00F45940"/>
    <w:rsid w:val="00F4634A"/>
    <w:rsid w:val="00F46CD9"/>
    <w:rsid w:val="00F524E1"/>
    <w:rsid w:val="00F54C0F"/>
    <w:rsid w:val="00F6294C"/>
    <w:rsid w:val="00F62C29"/>
    <w:rsid w:val="00F648C3"/>
    <w:rsid w:val="00F67D53"/>
    <w:rsid w:val="00F70013"/>
    <w:rsid w:val="00F72160"/>
    <w:rsid w:val="00F739D0"/>
    <w:rsid w:val="00F75F10"/>
    <w:rsid w:val="00F772B7"/>
    <w:rsid w:val="00F806F1"/>
    <w:rsid w:val="00F8084E"/>
    <w:rsid w:val="00F83F3C"/>
    <w:rsid w:val="00F8437E"/>
    <w:rsid w:val="00F8605A"/>
    <w:rsid w:val="00F86EF1"/>
    <w:rsid w:val="00F93A0E"/>
    <w:rsid w:val="00FA0579"/>
    <w:rsid w:val="00FA4ACF"/>
    <w:rsid w:val="00FA590A"/>
    <w:rsid w:val="00FB08FD"/>
    <w:rsid w:val="00FB16B4"/>
    <w:rsid w:val="00FB1C9A"/>
    <w:rsid w:val="00FB75DA"/>
    <w:rsid w:val="00FC0E7F"/>
    <w:rsid w:val="00FC27BE"/>
    <w:rsid w:val="00FC4EAE"/>
    <w:rsid w:val="00FC7ED8"/>
    <w:rsid w:val="00FD0119"/>
    <w:rsid w:val="00FD0D6D"/>
    <w:rsid w:val="00FD18B1"/>
    <w:rsid w:val="00FD32D2"/>
    <w:rsid w:val="00FD44FA"/>
    <w:rsid w:val="00FD5749"/>
    <w:rsid w:val="00FD5EAE"/>
    <w:rsid w:val="00FE2435"/>
    <w:rsid w:val="00FE5D80"/>
    <w:rsid w:val="00FE754E"/>
    <w:rsid w:val="00FE7551"/>
    <w:rsid w:val="00FE7E42"/>
    <w:rsid w:val="00FF7791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C649D8"/>
  <w15:docId w15:val="{2AB35F0C-BB87-44B0-8894-648D4435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BF2"/>
    <w:pPr>
      <w:spacing w:before="120" w:after="0" w:line="240" w:lineRule="auto"/>
    </w:pPr>
    <w:rPr>
      <w:rFonts w:ascii="IBM Plex Sans Light" w:hAnsi="IBM Plex Sans Light"/>
      <w:color w:val="000066" w:themeColor="text2" w:themeShade="80"/>
    </w:rPr>
  </w:style>
  <w:style w:type="paragraph" w:styleId="Heading1">
    <w:name w:val="heading 1"/>
    <w:aliases w:val="h1"/>
    <w:next w:val="Normal"/>
    <w:link w:val="Heading1Char"/>
    <w:autoRedefine/>
    <w:uiPriority w:val="9"/>
    <w:qFormat/>
    <w:rsid w:val="00FD32D2"/>
    <w:pPr>
      <w:pageBreakBefore/>
      <w:pBdr>
        <w:top w:val="single" w:sz="24" w:space="28" w:color="656565" w:themeColor="text1" w:themeTint="BF"/>
        <w:bottom w:val="single" w:sz="24" w:space="28" w:color="656565" w:themeColor="text1" w:themeTint="BF"/>
      </w:pBdr>
      <w:tabs>
        <w:tab w:val="left" w:pos="113"/>
      </w:tabs>
      <w:spacing w:after="360" w:line="240" w:lineRule="auto"/>
      <w:outlineLvl w:val="0"/>
    </w:pPr>
    <w:rPr>
      <w:rFonts w:ascii="IBM Plex Sans SemiBold" w:hAnsi="IBM Plex Sans SemiBold"/>
      <w:b/>
      <w:color w:val="656565" w:themeColor="text1" w:themeTint="BF"/>
      <w:sz w:val="48"/>
      <w:szCs w:val="32"/>
    </w:rPr>
  </w:style>
  <w:style w:type="paragraph" w:styleId="Heading2">
    <w:name w:val="heading 2"/>
    <w:aliases w:val="h2,Heading 2 Red,Heading 2 Redh2"/>
    <w:next w:val="Normal"/>
    <w:link w:val="Heading2Char"/>
    <w:unhideWhenUsed/>
    <w:qFormat/>
    <w:rsid w:val="003E26EC"/>
    <w:pPr>
      <w:spacing w:before="360" w:after="120" w:line="240" w:lineRule="auto"/>
      <w:outlineLvl w:val="1"/>
    </w:pPr>
    <w:rPr>
      <w:rFonts w:ascii="IBM Plex Sans Medium" w:hAnsi="IBM Plex Sans Medium"/>
      <w:color w:val="464646" w:themeColor="text1" w:themeTint="E6"/>
      <w:sz w:val="32"/>
    </w:rPr>
  </w:style>
  <w:style w:type="paragraph" w:styleId="Heading3">
    <w:name w:val="heading 3"/>
    <w:aliases w:val="h3,Heading 3bt"/>
    <w:next w:val="Normal"/>
    <w:link w:val="Heading3Char"/>
    <w:uiPriority w:val="99"/>
    <w:unhideWhenUsed/>
    <w:qFormat/>
    <w:rsid w:val="00B04C24"/>
    <w:pPr>
      <w:spacing w:before="360" w:after="120" w:line="240" w:lineRule="auto"/>
      <w:outlineLvl w:val="2"/>
    </w:pPr>
    <w:rPr>
      <w:rFonts w:ascii="IBM Plex Sans Medium" w:hAnsi="IBM Plex Sans Medium"/>
      <w:color w:val="464646" w:themeColor="text1" w:themeTint="E6"/>
      <w:sz w:val="24"/>
      <w:szCs w:val="26"/>
    </w:rPr>
  </w:style>
  <w:style w:type="paragraph" w:styleId="Heading4">
    <w:name w:val="heading 4"/>
    <w:aliases w:val="h4,Heading nbt4"/>
    <w:basedOn w:val="Heading2"/>
    <w:next w:val="Normal"/>
    <w:link w:val="Heading4Char"/>
    <w:uiPriority w:val="9"/>
    <w:unhideWhenUsed/>
    <w:qFormat/>
    <w:rsid w:val="001F01D6"/>
    <w:pPr>
      <w:outlineLvl w:val="3"/>
    </w:pPr>
    <w:rPr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36C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52A8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FD32D2"/>
    <w:rPr>
      <w:rFonts w:ascii="IBM Plex Sans SemiBold" w:hAnsi="IBM Plex Sans SemiBold"/>
      <w:b/>
      <w:color w:val="656565" w:themeColor="text1" w:themeTint="BF"/>
      <w:sz w:val="48"/>
      <w:szCs w:val="32"/>
    </w:rPr>
  </w:style>
  <w:style w:type="character" w:customStyle="1" w:styleId="Heading2Char">
    <w:name w:val="Heading 2 Char"/>
    <w:aliases w:val="h2 Char,Heading 2 Red Char,Heading 2 Redh2 Char"/>
    <w:basedOn w:val="DefaultParagraphFont"/>
    <w:link w:val="Heading2"/>
    <w:rsid w:val="003E26EC"/>
    <w:rPr>
      <w:rFonts w:ascii="IBM Plex Sans Medium" w:hAnsi="IBM Plex Sans Medium"/>
      <w:color w:val="464646" w:themeColor="text1" w:themeTint="E6"/>
      <w:sz w:val="32"/>
    </w:rPr>
  </w:style>
  <w:style w:type="character" w:customStyle="1" w:styleId="Heading3Char">
    <w:name w:val="Heading 3 Char"/>
    <w:aliases w:val="h3 Char,Heading 3bt Char"/>
    <w:basedOn w:val="DefaultParagraphFont"/>
    <w:link w:val="Heading3"/>
    <w:uiPriority w:val="99"/>
    <w:rsid w:val="00B04C24"/>
    <w:rPr>
      <w:rFonts w:ascii="IBM Plex Sans Medium" w:hAnsi="IBM Plex Sans Medium"/>
      <w:color w:val="464646" w:themeColor="text1" w:themeTint="E6"/>
      <w:sz w:val="24"/>
      <w:szCs w:val="26"/>
    </w:rPr>
  </w:style>
  <w:style w:type="character" w:customStyle="1" w:styleId="Heading4Char">
    <w:name w:val="Heading 4 Char"/>
    <w:aliases w:val="h4 Char,Heading nbt4 Char"/>
    <w:basedOn w:val="DefaultParagraphFont"/>
    <w:link w:val="Heading4"/>
    <w:uiPriority w:val="9"/>
    <w:rsid w:val="001F01D6"/>
    <w:rPr>
      <w:rFonts w:ascii="IBM Plex Sans Medium" w:hAnsi="IBM Plex Sans Medium"/>
      <w:color w:val="464646" w:themeColor="text1" w:themeTint="E6"/>
    </w:rPr>
  </w:style>
  <w:style w:type="paragraph" w:styleId="Header">
    <w:name w:val="header"/>
    <w:basedOn w:val="Normal"/>
    <w:link w:val="HeaderChar"/>
    <w:uiPriority w:val="99"/>
    <w:rsid w:val="00C36C28"/>
    <w:pPr>
      <w:tabs>
        <w:tab w:val="center" w:pos="4513"/>
        <w:tab w:val="right" w:pos="9026"/>
      </w:tabs>
      <w:spacing w:line="160" w:lineRule="exact"/>
      <w:ind w:right="-2270"/>
    </w:pPr>
    <w:rPr>
      <w:color w:val="B1E4E3" w:themeColor="accent2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36C28"/>
    <w:rPr>
      <w:color w:val="B1E4E3" w:themeColor="accent2"/>
      <w:sz w:val="16"/>
    </w:rPr>
  </w:style>
  <w:style w:type="paragraph" w:styleId="Footer">
    <w:name w:val="footer"/>
    <w:basedOn w:val="Normal"/>
    <w:link w:val="FooterChar"/>
    <w:uiPriority w:val="99"/>
    <w:rsid w:val="00C36C28"/>
    <w:pPr>
      <w:tabs>
        <w:tab w:val="right" w:pos="9072"/>
      </w:tabs>
    </w:pPr>
    <w:rPr>
      <w:color w:val="B1E4E3" w:themeColor="accent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C36C28"/>
    <w:rPr>
      <w:color w:val="B1E4E3" w:themeColor="accent2"/>
      <w:sz w:val="14"/>
    </w:rPr>
  </w:style>
  <w:style w:type="paragraph" w:customStyle="1" w:styleId="NOTES">
    <w:name w:val="NOTES"/>
    <w:basedOn w:val="Normal"/>
    <w:next w:val="Normal"/>
    <w:rsid w:val="006A594D"/>
    <w:pPr>
      <w:spacing w:before="0"/>
    </w:pPr>
    <w:rPr>
      <w:color w:val="FAF9F9" w:themeColor="background1" w:themeTint="A6"/>
      <w:lang w:eastAsia="en-AU"/>
    </w:rPr>
  </w:style>
  <w:style w:type="paragraph" w:customStyle="1" w:styleId="TableText">
    <w:name w:val="Table Text"/>
    <w:aliases w:val="tt,AIMNAT Table Text,table text"/>
    <w:basedOn w:val="Normal"/>
    <w:link w:val="TableTextChar"/>
    <w:qFormat/>
    <w:rsid w:val="00C36C28"/>
    <w:pPr>
      <w:spacing w:before="40" w:after="40"/>
    </w:pPr>
  </w:style>
  <w:style w:type="character" w:customStyle="1" w:styleId="TableTextChar">
    <w:name w:val="Table Text Char"/>
    <w:aliases w:val="tt Char,AIMNAT Table Text Char"/>
    <w:basedOn w:val="DefaultParagraphFont"/>
    <w:link w:val="TableText"/>
    <w:locked/>
    <w:rsid w:val="00C36C28"/>
    <w:rPr>
      <w:color w:val="0000CC" w:themeColor="text2"/>
    </w:rPr>
  </w:style>
  <w:style w:type="paragraph" w:customStyle="1" w:styleId="TableHeading">
    <w:name w:val="Table Heading"/>
    <w:aliases w:val="th,Table Head"/>
    <w:basedOn w:val="TableText"/>
    <w:link w:val="TableHeadingChar"/>
    <w:autoRedefine/>
    <w:qFormat/>
    <w:rsid w:val="006469CA"/>
    <w:pPr>
      <w:spacing w:before="80"/>
    </w:pPr>
    <w:rPr>
      <w:b/>
      <w:bCs/>
      <w:color w:val="F8F7F7" w:themeColor="background1"/>
    </w:rPr>
  </w:style>
  <w:style w:type="paragraph" w:customStyle="1" w:styleId="ContentsHeading">
    <w:name w:val="Contents Heading"/>
    <w:next w:val="Normal"/>
    <w:rsid w:val="00A30317"/>
    <w:pPr>
      <w:spacing w:after="360" w:line="240" w:lineRule="auto"/>
    </w:pPr>
    <w:rPr>
      <w:rFonts w:ascii="IBM Plex Sans Medium" w:hAnsi="IBM Plex Sans Medium"/>
      <w:b/>
      <w:caps/>
      <w:color w:val="464646" w:themeColor="text1" w:themeTint="E6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A5C1A"/>
    <w:pPr>
      <w:tabs>
        <w:tab w:val="right" w:leader="dot" w:pos="8789"/>
      </w:tabs>
      <w:spacing w:before="16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CA5C1A"/>
    <w:pPr>
      <w:tabs>
        <w:tab w:val="right" w:leader="dot" w:pos="8789"/>
      </w:tabs>
      <w:spacing w:before="80"/>
      <w:ind w:left="340"/>
    </w:pPr>
    <w:rPr>
      <w:lang w:eastAsia="en-AU"/>
    </w:rPr>
  </w:style>
  <w:style w:type="character" w:styleId="Hyperlink">
    <w:name w:val="Hyperlink"/>
    <w:basedOn w:val="DefaultParagraphFont"/>
    <w:uiPriority w:val="99"/>
    <w:unhideWhenUsed/>
    <w:rsid w:val="00C36C28"/>
    <w:rPr>
      <w:color w:val="00C0AF" w:themeColor="hyperlink"/>
      <w:u w:val="single"/>
    </w:rPr>
  </w:style>
  <w:style w:type="paragraph" w:styleId="ListParagraph">
    <w:name w:val="List Paragraph"/>
    <w:aliases w:val="lp,List Paragraph Guidelines"/>
    <w:basedOn w:val="Normal"/>
    <w:uiPriority w:val="34"/>
    <w:qFormat/>
    <w:rsid w:val="00971618"/>
    <w:pPr>
      <w:numPr>
        <w:numId w:val="21"/>
      </w:numPr>
      <w:ind w:left="714" w:hanging="357"/>
    </w:pPr>
  </w:style>
  <w:style w:type="paragraph" w:customStyle="1" w:styleId="HangingIndent1">
    <w:name w:val="Hanging Indent 1"/>
    <w:aliases w:val="hi1"/>
    <w:basedOn w:val="Normal"/>
    <w:link w:val="HangingIndent1Char"/>
    <w:uiPriority w:val="99"/>
    <w:qFormat/>
    <w:rsid w:val="009A74C3"/>
    <w:pPr>
      <w:numPr>
        <w:numId w:val="3"/>
      </w:numPr>
      <w:ind w:left="811" w:hanging="357"/>
    </w:pPr>
    <w:rPr>
      <w:rFonts w:ascii="Arial" w:eastAsia="Arial" w:hAnsi="Arial" w:cs="Times New Roman"/>
    </w:rPr>
  </w:style>
  <w:style w:type="character" w:customStyle="1" w:styleId="HangingIndent1Char">
    <w:name w:val="Hanging Indent 1 Char"/>
    <w:aliases w:val="hi1 Char"/>
    <w:basedOn w:val="DefaultParagraphFont"/>
    <w:link w:val="HangingIndent1"/>
    <w:uiPriority w:val="99"/>
    <w:rsid w:val="009A74C3"/>
    <w:rPr>
      <w:rFonts w:ascii="Arial" w:eastAsia="Arial" w:hAnsi="Arial" w:cs="Times New Roman"/>
      <w:color w:val="000066" w:themeColor="text2" w:themeShade="80"/>
    </w:rPr>
  </w:style>
  <w:style w:type="paragraph" w:customStyle="1" w:styleId="HangingIndent1Close">
    <w:name w:val="Hanging Indent 1 Close"/>
    <w:aliases w:val="hi1c"/>
    <w:basedOn w:val="Normal"/>
    <w:uiPriority w:val="99"/>
    <w:qFormat/>
    <w:rsid w:val="004F59B3"/>
    <w:pPr>
      <w:numPr>
        <w:numId w:val="2"/>
      </w:numPr>
      <w:spacing w:before="40" w:after="40"/>
      <w:ind w:left="811" w:hanging="357"/>
    </w:pPr>
    <w:rPr>
      <w:rFonts w:ascii="Arial" w:eastAsia="Arial" w:hAnsi="Arial" w:cs="Times New Roman"/>
    </w:rPr>
  </w:style>
  <w:style w:type="paragraph" w:customStyle="1" w:styleId="HangingIndent2">
    <w:name w:val="Hanging Indent 2"/>
    <w:aliases w:val="hi2"/>
    <w:basedOn w:val="Normal"/>
    <w:uiPriority w:val="99"/>
    <w:qFormat/>
    <w:rsid w:val="004F59B3"/>
    <w:pPr>
      <w:numPr>
        <w:numId w:val="5"/>
      </w:numPr>
      <w:ind w:left="1208" w:hanging="357"/>
    </w:pPr>
    <w:rPr>
      <w:rFonts w:ascii="Arial" w:eastAsia="Arial" w:hAnsi="Arial" w:cs="Times New Roman"/>
    </w:rPr>
  </w:style>
  <w:style w:type="paragraph" w:customStyle="1" w:styleId="HangingIndent3">
    <w:name w:val="Hanging Indent 3"/>
    <w:aliases w:val="hi3"/>
    <w:basedOn w:val="Normal"/>
    <w:uiPriority w:val="99"/>
    <w:rsid w:val="004F59B3"/>
    <w:pPr>
      <w:numPr>
        <w:numId w:val="6"/>
      </w:numPr>
      <w:ind w:left="1661" w:hanging="357"/>
    </w:pPr>
    <w:rPr>
      <w:rFonts w:ascii="Arial" w:eastAsia="Arial" w:hAnsi="Arial" w:cs="Times New Roman"/>
    </w:rPr>
  </w:style>
  <w:style w:type="paragraph" w:customStyle="1" w:styleId="HangingIndent4">
    <w:name w:val="Hanging Indent 4"/>
    <w:aliases w:val="hi4"/>
    <w:basedOn w:val="Normal"/>
    <w:uiPriority w:val="99"/>
    <w:rsid w:val="00C36C28"/>
    <w:pPr>
      <w:ind w:left="1815" w:hanging="454"/>
    </w:pPr>
    <w:rPr>
      <w:rFonts w:ascii="Arial" w:eastAsia="Arial" w:hAnsi="Arial" w:cs="Times New Roman"/>
    </w:rPr>
  </w:style>
  <w:style w:type="paragraph" w:customStyle="1" w:styleId="Chartsource">
    <w:name w:val="Chart source"/>
    <w:aliases w:val="chs"/>
    <w:basedOn w:val="Normal"/>
    <w:next w:val="Normal"/>
    <w:qFormat/>
    <w:rsid w:val="00C36C28"/>
    <w:pPr>
      <w:keepLines/>
      <w:pBdr>
        <w:bottom w:val="single" w:sz="4" w:space="3" w:color="B1E4E3" w:themeColor="accent2"/>
      </w:pBdr>
      <w:spacing w:after="360"/>
    </w:pPr>
    <w:rPr>
      <w:sz w:val="18"/>
      <w:szCs w:val="18"/>
    </w:rPr>
  </w:style>
  <w:style w:type="paragraph" w:customStyle="1" w:styleId="Quotation">
    <w:name w:val="Quotation"/>
    <w:aliases w:val="q,Quotes"/>
    <w:basedOn w:val="Normal"/>
    <w:next w:val="Normal"/>
    <w:qFormat/>
    <w:rsid w:val="00A30317"/>
    <w:pPr>
      <w:ind w:left="454"/>
    </w:pPr>
    <w:rPr>
      <w:i/>
      <w:color w:val="C344BD" w:themeColor="accent1" w:themeShade="BF"/>
    </w:rPr>
  </w:style>
  <w:style w:type="paragraph" w:customStyle="1" w:styleId="ChartHeading">
    <w:name w:val="Chart Heading"/>
    <w:aliases w:val="ch"/>
    <w:basedOn w:val="Chartsource"/>
    <w:next w:val="Normal"/>
    <w:qFormat/>
    <w:rsid w:val="00C36C28"/>
    <w:pPr>
      <w:keepNext/>
      <w:pBdr>
        <w:top w:val="single" w:sz="4" w:space="1" w:color="C4BCB7" w:themeColor="background2"/>
        <w:bottom w:val="none" w:sz="0" w:space="0" w:color="auto"/>
      </w:pBdr>
      <w:spacing w:before="360" w:after="120"/>
    </w:pPr>
    <w:rPr>
      <w:b/>
      <w:sz w:val="20"/>
    </w:rPr>
  </w:style>
  <w:style w:type="paragraph" w:customStyle="1" w:styleId="BoxedParagraph">
    <w:name w:val="Boxed Paragraph"/>
    <w:aliases w:val="bp,Boxed paragraph,boxed paragraph"/>
    <w:basedOn w:val="Normal"/>
    <w:qFormat/>
    <w:rsid w:val="00B10E4F"/>
    <w:pPr>
      <w:pBdr>
        <w:top w:val="single" w:sz="4" w:space="1" w:color="B1E4E3" w:themeColor="accent2"/>
        <w:left w:val="single" w:sz="4" w:space="4" w:color="B1E4E3" w:themeColor="accent2"/>
        <w:bottom w:val="single" w:sz="4" w:space="1" w:color="B1E4E3" w:themeColor="accent2"/>
        <w:right w:val="single" w:sz="4" w:space="4" w:color="B1E4E3" w:themeColor="accent2"/>
      </w:pBdr>
      <w:shd w:val="clear" w:color="auto" w:fill="FDF9FD"/>
      <w:ind w:left="113"/>
    </w:pPr>
    <w:rPr>
      <w:color w:val="000098" w:themeColor="text2" w:themeShade="BF"/>
    </w:rPr>
  </w:style>
  <w:style w:type="paragraph" w:customStyle="1" w:styleId="GuidelinetoWriter">
    <w:name w:val="Guideline to Writer"/>
    <w:aliases w:val="gw"/>
    <w:basedOn w:val="Normal"/>
    <w:autoRedefine/>
    <w:qFormat/>
    <w:rsid w:val="00971618"/>
    <w:rPr>
      <w:b/>
      <w:i/>
      <w:color w:val="998B82" w:themeColor="background2" w:themeShade="BF"/>
      <w:sz w:val="20"/>
    </w:rPr>
  </w:style>
  <w:style w:type="paragraph" w:customStyle="1" w:styleId="TaskHeading">
    <w:name w:val="Task Heading"/>
    <w:aliases w:val="tkh,Task heading"/>
    <w:basedOn w:val="Task"/>
    <w:next w:val="Normal"/>
    <w:autoRedefine/>
    <w:uiPriority w:val="99"/>
    <w:rsid w:val="00A30317"/>
    <w:rPr>
      <w:rFonts w:ascii="IBM Plex Sans Light" w:hAnsi="IBM Plex Sans Light"/>
      <w:b/>
    </w:rPr>
  </w:style>
  <w:style w:type="paragraph" w:customStyle="1" w:styleId="Task">
    <w:name w:val="Task"/>
    <w:aliases w:val="tk"/>
    <w:basedOn w:val="Normal"/>
    <w:uiPriority w:val="99"/>
    <w:rsid w:val="004E45BF"/>
    <w:pPr>
      <w:spacing w:before="40" w:after="40"/>
    </w:pPr>
    <w:rPr>
      <w:rFonts w:ascii="Gotham Narrow Book" w:eastAsia="Arial" w:hAnsi="Gotham Narrow Book" w:cs="Times New Roman"/>
      <w:szCs w:val="20"/>
    </w:rPr>
  </w:style>
  <w:style w:type="paragraph" w:customStyle="1" w:styleId="TaskListParagraph1">
    <w:name w:val="Task List Paragraph 1"/>
    <w:aliases w:val="tlp1"/>
    <w:basedOn w:val="Task"/>
    <w:uiPriority w:val="99"/>
    <w:rsid w:val="00A30317"/>
    <w:pPr>
      <w:numPr>
        <w:numId w:val="9"/>
      </w:numPr>
    </w:pPr>
    <w:rPr>
      <w:rFonts w:ascii="IBM Plex Sans Light" w:hAnsi="IBM Plex Sans Light"/>
    </w:rPr>
  </w:style>
  <w:style w:type="paragraph" w:customStyle="1" w:styleId="TaskListParagrah2">
    <w:name w:val="Task List Paragrah 2"/>
    <w:aliases w:val="tlp2"/>
    <w:basedOn w:val="Task"/>
    <w:uiPriority w:val="99"/>
    <w:rsid w:val="00A30317"/>
    <w:pPr>
      <w:numPr>
        <w:numId w:val="10"/>
      </w:numPr>
    </w:pPr>
    <w:rPr>
      <w:rFonts w:ascii="IBM Plex Sans Light" w:hAnsi="IBM Plex Sans Light"/>
    </w:rPr>
  </w:style>
  <w:style w:type="paragraph" w:customStyle="1" w:styleId="TaskHanging3">
    <w:name w:val="Task Hanging 3"/>
    <w:aliases w:val="th3,Task hanging 3"/>
    <w:basedOn w:val="TaskListParagrah2"/>
    <w:uiPriority w:val="99"/>
    <w:rsid w:val="003F4E7D"/>
    <w:pPr>
      <w:numPr>
        <w:numId w:val="11"/>
      </w:numPr>
      <w:ind w:left="1491" w:hanging="357"/>
    </w:pPr>
  </w:style>
  <w:style w:type="paragraph" w:customStyle="1" w:styleId="TaskIndent1">
    <w:name w:val="Task Indent 1"/>
    <w:aliases w:val="ti1,task indent 1"/>
    <w:basedOn w:val="TaskListParagraph1"/>
    <w:uiPriority w:val="99"/>
    <w:rsid w:val="00C36C28"/>
    <w:pPr>
      <w:numPr>
        <w:numId w:val="0"/>
      </w:numPr>
      <w:ind w:left="357"/>
    </w:pPr>
  </w:style>
  <w:style w:type="paragraph" w:customStyle="1" w:styleId="TaskIndent2">
    <w:name w:val="Task Indent 2"/>
    <w:aliases w:val="ti2"/>
    <w:basedOn w:val="TaskIndent1"/>
    <w:uiPriority w:val="99"/>
    <w:rsid w:val="00C36C28"/>
    <w:pPr>
      <w:ind w:left="714"/>
    </w:pPr>
  </w:style>
  <w:style w:type="paragraph" w:customStyle="1" w:styleId="normalbeforetable">
    <w:name w:val="normal before table"/>
    <w:aliases w:val="nbt,Normal before table,Normal Before Table"/>
    <w:basedOn w:val="Normal"/>
    <w:link w:val="NormalBeforeTableChar"/>
    <w:uiPriority w:val="99"/>
    <w:qFormat/>
    <w:rsid w:val="00E82AAF"/>
    <w:pPr>
      <w:spacing w:after="180"/>
    </w:pPr>
    <w:rPr>
      <w:rFonts w:eastAsia="Arial" w:cs="Times New Roman"/>
    </w:rPr>
  </w:style>
  <w:style w:type="character" w:customStyle="1" w:styleId="NormalBeforeTableChar">
    <w:name w:val="Normal Before Table Char"/>
    <w:aliases w:val="nbt Char,Normal before table Char"/>
    <w:basedOn w:val="DefaultParagraphFont"/>
    <w:link w:val="normalbeforetable"/>
    <w:uiPriority w:val="99"/>
    <w:locked/>
    <w:rsid w:val="00E82AAF"/>
    <w:rPr>
      <w:rFonts w:ascii="Gotham Narrow Light" w:eastAsia="Arial" w:hAnsi="Gotham Narrow Light" w:cs="Times New Roman"/>
      <w:color w:val="000098" w:themeColor="text2" w:themeShade="BF"/>
    </w:rPr>
  </w:style>
  <w:style w:type="paragraph" w:customStyle="1" w:styleId="Title2">
    <w:name w:val="Title 2"/>
    <w:basedOn w:val="Normal"/>
    <w:uiPriority w:val="99"/>
    <w:rsid w:val="00C36C28"/>
    <w:pPr>
      <w:pBdr>
        <w:top w:val="single" w:sz="4" w:space="8" w:color="002C77"/>
      </w:pBdr>
      <w:spacing w:line="600" w:lineRule="exact"/>
    </w:pPr>
    <w:rPr>
      <w:rFonts w:ascii="Arial" w:eastAsia="Arial" w:hAnsi="Arial" w:cs="Times New Roman"/>
      <w:b/>
      <w:bCs/>
      <w:sz w:val="64"/>
      <w:szCs w:val="64"/>
    </w:rPr>
  </w:style>
  <w:style w:type="paragraph" w:customStyle="1" w:styleId="Citation">
    <w:name w:val="Citation"/>
    <w:aliases w:val="ci,cit"/>
    <w:basedOn w:val="Quotation"/>
    <w:next w:val="Normal"/>
    <w:link w:val="CitationChar"/>
    <w:qFormat/>
    <w:rsid w:val="000B0618"/>
    <w:pPr>
      <w:spacing w:before="0"/>
      <w:ind w:left="0"/>
      <w:jc w:val="right"/>
    </w:pPr>
    <w:rPr>
      <w:color w:val="349694" w:themeColor="accent2" w:themeShade="80"/>
    </w:rPr>
  </w:style>
  <w:style w:type="paragraph" w:customStyle="1" w:styleId="TableHangingIndent1">
    <w:name w:val="Table Hanging Indent 1"/>
    <w:aliases w:val="thi1,Table hanging indent 1,Table Hanging Indent,AIMNAT Table Hanging Indent"/>
    <w:basedOn w:val="TableText"/>
    <w:uiPriority w:val="99"/>
    <w:qFormat/>
    <w:rsid w:val="004F59B3"/>
    <w:pPr>
      <w:numPr>
        <w:numId w:val="7"/>
      </w:numPr>
      <w:ind w:left="357" w:hanging="357"/>
    </w:pPr>
    <w:rPr>
      <w:rFonts w:eastAsia="Arial" w:cs="Times New Roman"/>
    </w:rPr>
  </w:style>
  <w:style w:type="paragraph" w:customStyle="1" w:styleId="TableHangingIndent2">
    <w:name w:val="Table Hanging Indent 2"/>
    <w:aliases w:val="thi2,Table hanging indent 2"/>
    <w:basedOn w:val="TableHangingIndent1"/>
    <w:uiPriority w:val="99"/>
    <w:rsid w:val="004F59B3"/>
    <w:pPr>
      <w:numPr>
        <w:numId w:val="8"/>
      </w:numPr>
      <w:ind w:left="714" w:hanging="357"/>
    </w:pPr>
  </w:style>
  <w:style w:type="paragraph" w:customStyle="1" w:styleId="CaseStudy">
    <w:name w:val="Case Study"/>
    <w:aliases w:val="cs"/>
    <w:basedOn w:val="Normal"/>
    <w:autoRedefine/>
    <w:uiPriority w:val="99"/>
    <w:qFormat/>
    <w:rsid w:val="009D16EB"/>
    <w:pPr>
      <w:spacing w:after="120"/>
    </w:pPr>
    <w:rPr>
      <w:rFonts w:eastAsia="Times New Roman" w:cs="Times New Roman"/>
      <w:color w:val="423A3A" w:themeColor="background1" w:themeShade="40"/>
      <w:szCs w:val="24"/>
    </w:rPr>
  </w:style>
  <w:style w:type="paragraph" w:customStyle="1" w:styleId="CaseStudycitations">
    <w:name w:val="Case Study citations"/>
    <w:aliases w:val="csc"/>
    <w:basedOn w:val="CaseStudy"/>
    <w:uiPriority w:val="99"/>
    <w:rsid w:val="00C36C28"/>
    <w:pPr>
      <w:spacing w:after="180"/>
      <w:jc w:val="right"/>
    </w:pPr>
  </w:style>
  <w:style w:type="paragraph" w:customStyle="1" w:styleId="Casestudyhanging">
    <w:name w:val="Case study hanging"/>
    <w:aliases w:val="csh"/>
    <w:basedOn w:val="CaseStudy"/>
    <w:uiPriority w:val="99"/>
    <w:rsid w:val="00C36C28"/>
    <w:pPr>
      <w:numPr>
        <w:numId w:val="1"/>
      </w:numPr>
      <w:spacing w:before="40" w:after="40"/>
    </w:pPr>
    <w:rPr>
      <w:rFonts w:cs="Arial"/>
    </w:rPr>
  </w:style>
  <w:style w:type="paragraph" w:customStyle="1" w:styleId="CaseStudyquote">
    <w:name w:val="Case Study quote"/>
    <w:aliases w:val="csq"/>
    <w:basedOn w:val="CaseStudy"/>
    <w:uiPriority w:val="99"/>
    <w:rsid w:val="00C36C28"/>
    <w:pPr>
      <w:ind w:left="907"/>
    </w:pPr>
    <w:rPr>
      <w:i/>
    </w:rPr>
  </w:style>
  <w:style w:type="paragraph" w:customStyle="1" w:styleId="TableTitle">
    <w:name w:val="Table Title"/>
    <w:aliases w:val="tat"/>
    <w:basedOn w:val="Heading4"/>
    <w:next w:val="Normal"/>
    <w:uiPriority w:val="99"/>
    <w:rsid w:val="00C71413"/>
    <w:pPr>
      <w:pBdr>
        <w:between w:val="single" w:sz="4" w:space="1" w:color="323232" w:themeColor="text1"/>
      </w:pBdr>
      <w:shd w:val="clear" w:color="auto" w:fill="323232" w:themeFill="text1"/>
      <w:spacing w:before="320"/>
    </w:pPr>
    <w:rPr>
      <w:rFonts w:ascii="Arial" w:eastAsia="Arial" w:hAnsi="Arial" w:cs="Times New Roman"/>
      <w:bCs/>
      <w:color w:val="323232" w:themeColor="text1"/>
    </w:rPr>
  </w:style>
  <w:style w:type="paragraph" w:customStyle="1" w:styleId="Normalafterlist">
    <w:name w:val="Normal after list"/>
    <w:aliases w:val="nal"/>
    <w:basedOn w:val="Normal"/>
    <w:link w:val="NormalafterlistChar"/>
    <w:uiPriority w:val="99"/>
    <w:qFormat/>
    <w:rsid w:val="00547A26"/>
    <w:pPr>
      <w:spacing w:before="240"/>
    </w:pPr>
    <w:rPr>
      <w:rFonts w:eastAsia="Arial" w:cs="Times New Roman"/>
    </w:rPr>
  </w:style>
  <w:style w:type="paragraph" w:customStyle="1" w:styleId="Normalindent1">
    <w:name w:val="Normal indent 1"/>
    <w:aliases w:val="ni1"/>
    <w:basedOn w:val="Normal"/>
    <w:uiPriority w:val="99"/>
    <w:rsid w:val="00CF503A"/>
    <w:pPr>
      <w:ind w:left="720"/>
    </w:pPr>
    <w:rPr>
      <w:rFonts w:eastAsia="Arial" w:cs="Times New Roman"/>
    </w:rPr>
  </w:style>
  <w:style w:type="paragraph" w:customStyle="1" w:styleId="Normalindent2">
    <w:name w:val="Normal indent 2"/>
    <w:aliases w:val="ni2"/>
    <w:basedOn w:val="Normalindent1"/>
    <w:uiPriority w:val="99"/>
    <w:rsid w:val="003E37D1"/>
    <w:pPr>
      <w:ind w:left="1128"/>
    </w:pPr>
  </w:style>
  <w:style w:type="paragraph" w:customStyle="1" w:styleId="Normalindent3">
    <w:name w:val="Normal indent 3"/>
    <w:aliases w:val="ni3"/>
    <w:basedOn w:val="Normalindent2"/>
    <w:uiPriority w:val="99"/>
    <w:rsid w:val="00C36C28"/>
    <w:pPr>
      <w:ind w:left="1361"/>
    </w:pPr>
  </w:style>
  <w:style w:type="paragraph" w:customStyle="1" w:styleId="headereven">
    <w:name w:val="header even"/>
    <w:aliases w:val="he"/>
    <w:basedOn w:val="Normal"/>
    <w:rsid w:val="00AE4E3F"/>
    <w:pPr>
      <w:pBdr>
        <w:bottom w:val="single" w:sz="4" w:space="31" w:color="C4BCB7" w:themeColor="background2"/>
      </w:pBdr>
    </w:pPr>
    <w:rPr>
      <w:rFonts w:ascii="IBM Plex Sans Medium" w:eastAsia="Arial" w:hAnsi="IBM Plex Sans Medium" w:cs="Arial"/>
      <w:color w:val="998B82" w:themeColor="background2" w:themeShade="BF"/>
      <w:sz w:val="16"/>
      <w:szCs w:val="16"/>
    </w:rPr>
  </w:style>
  <w:style w:type="paragraph" w:customStyle="1" w:styleId="EmphasisText">
    <w:name w:val="Emphasis Text"/>
    <w:aliases w:val="et,End of task"/>
    <w:basedOn w:val="Normal"/>
    <w:next w:val="Normal"/>
    <w:link w:val="EmphasisTextChar"/>
    <w:qFormat/>
    <w:rsid w:val="00C36C28"/>
    <w:rPr>
      <w:b/>
      <w:sz w:val="20"/>
      <w:szCs w:val="20"/>
      <w:lang w:eastAsia="en-AU"/>
    </w:rPr>
  </w:style>
  <w:style w:type="character" w:customStyle="1" w:styleId="EmphasisTextChar">
    <w:name w:val="Emphasis Text Char"/>
    <w:aliases w:val="et Char,End of task Char"/>
    <w:basedOn w:val="DefaultParagraphFont"/>
    <w:link w:val="EmphasisText"/>
    <w:rsid w:val="00C36C28"/>
    <w:rPr>
      <w:b/>
      <w:color w:val="0000CC" w:themeColor="text2"/>
      <w:sz w:val="20"/>
      <w:szCs w:val="20"/>
      <w:lang w:eastAsia="en-AU"/>
    </w:rPr>
  </w:style>
  <w:style w:type="paragraph" w:customStyle="1" w:styleId="formula">
    <w:name w:val="formula"/>
    <w:aliases w:val="fm"/>
    <w:basedOn w:val="Normal"/>
    <w:uiPriority w:val="99"/>
    <w:rsid w:val="00C36C28"/>
    <w:pPr>
      <w:spacing w:before="240" w:after="180" w:line="360" w:lineRule="auto"/>
      <w:jc w:val="center"/>
    </w:pPr>
    <w:rPr>
      <w:rFonts w:ascii="Arial" w:eastAsia="Times New Roman" w:hAnsi="Arial" w:cs="Times New Roman"/>
      <w:color w:val="002C77"/>
      <w:sz w:val="20"/>
      <w:szCs w:val="24"/>
    </w:rPr>
  </w:style>
  <w:style w:type="paragraph" w:customStyle="1" w:styleId="formulatabbed">
    <w:name w:val="formula tabbed"/>
    <w:aliases w:val="fmt"/>
    <w:basedOn w:val="formula"/>
    <w:uiPriority w:val="99"/>
    <w:rsid w:val="00C36C28"/>
    <w:pPr>
      <w:tabs>
        <w:tab w:val="right" w:pos="2835"/>
        <w:tab w:val="center" w:pos="3119"/>
        <w:tab w:val="left" w:pos="3402"/>
      </w:tabs>
      <w:jc w:val="left"/>
    </w:pPr>
  </w:style>
  <w:style w:type="character" w:styleId="FootnoteReference">
    <w:name w:val="footnote reference"/>
    <w:basedOn w:val="DefaultParagraphFont"/>
    <w:uiPriority w:val="99"/>
    <w:unhideWhenUsed/>
    <w:rsid w:val="00C36C28"/>
    <w:rPr>
      <w:vertAlign w:val="superscript"/>
    </w:rPr>
  </w:style>
  <w:style w:type="paragraph" w:customStyle="1" w:styleId="Footnote">
    <w:name w:val="Footnote"/>
    <w:aliases w:val="fn"/>
    <w:basedOn w:val="NOTES"/>
    <w:qFormat/>
    <w:rsid w:val="00C36C28"/>
    <w:pPr>
      <w:spacing w:before="60"/>
      <w:ind w:left="340" w:hanging="340"/>
    </w:pPr>
    <w:rPr>
      <w:rFonts w:ascii="Arial" w:eastAsia="Arial" w:hAnsi="Arial" w:cs="Times New Roman"/>
      <w:sz w:val="16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C28"/>
    <w:rPr>
      <w:rFonts w:asciiTheme="majorHAnsi" w:eastAsiaTheme="majorEastAsia" w:hAnsiTheme="majorHAnsi" w:cstheme="majorBidi"/>
      <w:color w:val="852A80" w:themeColor="accent1" w:themeShade="7F"/>
    </w:rPr>
  </w:style>
  <w:style w:type="paragraph" w:customStyle="1" w:styleId="headerodd">
    <w:name w:val="header odd"/>
    <w:aliases w:val="ho"/>
    <w:basedOn w:val="Normal"/>
    <w:rsid w:val="00F31CC7"/>
    <w:pPr>
      <w:pBdr>
        <w:bottom w:val="single" w:sz="4" w:space="31" w:color="C4BCB7" w:themeColor="background2"/>
      </w:pBdr>
      <w:jc w:val="right"/>
    </w:pPr>
    <w:rPr>
      <w:rFonts w:ascii="IBM Plex Sans Medium" w:eastAsia="Arial" w:hAnsi="IBM Plex Sans Medium" w:cs="Arial"/>
      <w:color w:val="998B82" w:themeColor="background2" w:themeShade="BF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C2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C28"/>
    <w:rPr>
      <w:rFonts w:ascii="Tahoma" w:hAnsi="Tahoma" w:cs="Tahoma"/>
      <w:color w:val="0000CC" w:themeColor="text2"/>
      <w:sz w:val="16"/>
      <w:szCs w:val="16"/>
    </w:rPr>
  </w:style>
  <w:style w:type="paragraph" w:customStyle="1" w:styleId="TableTextBold">
    <w:name w:val="Table Text Bold"/>
    <w:aliases w:val="ttb,AIMNAT Table Text Bold"/>
    <w:basedOn w:val="TableText"/>
    <w:next w:val="TableText"/>
    <w:qFormat/>
    <w:rsid w:val="00C36C28"/>
    <w:rPr>
      <w:b/>
      <w:sz w:val="20"/>
    </w:rPr>
  </w:style>
  <w:style w:type="paragraph" w:customStyle="1" w:styleId="Footereven">
    <w:name w:val="Footer even"/>
    <w:aliases w:val="fe"/>
    <w:basedOn w:val="Footer"/>
    <w:autoRedefine/>
    <w:qFormat/>
    <w:rsid w:val="008900AC"/>
    <w:pPr>
      <w:pBdr>
        <w:top w:val="single" w:sz="4" w:space="3" w:color="C4BCB7" w:themeColor="background2"/>
      </w:pBdr>
      <w:tabs>
        <w:tab w:val="clear" w:pos="9072"/>
        <w:tab w:val="right" w:pos="8505"/>
      </w:tabs>
    </w:pPr>
    <w:rPr>
      <w:rFonts w:ascii="IBM Plex Sans Medium" w:hAnsi="IBM Plex Sans Medium"/>
      <w:noProof/>
      <w:color w:val="847474" w:themeColor="background1" w:themeShade="80"/>
    </w:rPr>
  </w:style>
  <w:style w:type="paragraph" w:styleId="NormalWeb">
    <w:name w:val="Normal (Web)"/>
    <w:basedOn w:val="Normal"/>
    <w:uiPriority w:val="99"/>
    <w:unhideWhenUsed/>
    <w:rsid w:val="00C36C28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847C17"/>
    <w:pPr>
      <w:spacing w:after="0" w:line="240" w:lineRule="auto"/>
      <w:ind w:left="-28"/>
    </w:pPr>
    <w:rPr>
      <w:rFonts w:ascii="IBM Plex Sans Light" w:hAnsi="IBM Plex Sans Light"/>
    </w:rPr>
    <w:tblPr>
      <w:tblInd w:w="57" w:type="dxa"/>
      <w:tblBorders>
        <w:top w:val="single" w:sz="8" w:space="0" w:color="847474" w:themeColor="background1" w:themeShade="80"/>
        <w:left w:val="single" w:sz="8" w:space="0" w:color="847474" w:themeColor="background1" w:themeShade="80"/>
        <w:bottom w:val="single" w:sz="8" w:space="0" w:color="847474" w:themeColor="background1" w:themeShade="80"/>
        <w:right w:val="single" w:sz="8" w:space="0" w:color="847474" w:themeColor="background1" w:themeShade="80"/>
        <w:insideH w:val="single" w:sz="8" w:space="0" w:color="847474" w:themeColor="background1" w:themeShade="80"/>
        <w:insideV w:val="single" w:sz="8" w:space="0" w:color="847474" w:themeColor="background1" w:themeShade="80"/>
      </w:tblBorders>
    </w:tblPr>
    <w:tcPr>
      <w:shd w:val="clear" w:color="auto" w:fill="auto"/>
    </w:tcPr>
  </w:style>
  <w:style w:type="paragraph" w:customStyle="1" w:styleId="Heading4Activity">
    <w:name w:val="Heading 4 Activity"/>
    <w:aliases w:val="h4a,Heading 4 activity"/>
    <w:basedOn w:val="Heading4"/>
    <w:next w:val="Normal"/>
    <w:autoRedefine/>
    <w:qFormat/>
    <w:rsid w:val="00A30317"/>
    <w:rPr>
      <w:color w:val="732D81" w:themeColor="accent6"/>
      <w:sz w:val="24"/>
    </w:rPr>
  </w:style>
  <w:style w:type="paragraph" w:customStyle="1" w:styleId="footerodd">
    <w:name w:val="footer odd"/>
    <w:aliases w:val="fo"/>
    <w:basedOn w:val="Footereven"/>
    <w:rsid w:val="008900AC"/>
    <w:pPr>
      <w:tabs>
        <w:tab w:val="clear" w:pos="8505"/>
        <w:tab w:val="center" w:pos="4535"/>
      </w:tabs>
      <w:jc w:val="right"/>
    </w:pPr>
  </w:style>
  <w:style w:type="paragraph" w:customStyle="1" w:styleId="HangingIndent1numbered">
    <w:name w:val="Hanging Indent 1 numbered"/>
    <w:aliases w:val="hi1n"/>
    <w:basedOn w:val="HangingIndent1"/>
    <w:qFormat/>
    <w:rsid w:val="009A74C3"/>
    <w:pPr>
      <w:numPr>
        <w:numId w:val="4"/>
      </w:numPr>
      <w:ind w:left="811" w:hanging="357"/>
    </w:pPr>
  </w:style>
  <w:style w:type="paragraph" w:styleId="TOC3">
    <w:name w:val="toc 3"/>
    <w:basedOn w:val="Normal"/>
    <w:next w:val="Normal"/>
    <w:autoRedefine/>
    <w:uiPriority w:val="39"/>
    <w:unhideWhenUsed/>
    <w:rsid w:val="00C36C28"/>
    <w:pPr>
      <w:spacing w:before="0"/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36C28"/>
    <w:pPr>
      <w:spacing w:before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36C28"/>
    <w:pPr>
      <w:spacing w:before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36C28"/>
    <w:pPr>
      <w:spacing w:before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36C28"/>
    <w:pPr>
      <w:spacing w:before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36C28"/>
    <w:pPr>
      <w:spacing w:before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36C28"/>
    <w:pPr>
      <w:spacing w:before="0"/>
      <w:ind w:left="1540"/>
    </w:pPr>
    <w:rPr>
      <w:rFonts w:cs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6C28"/>
    <w:pPr>
      <w:keepNext/>
      <w:keepLines/>
      <w:pageBreakBefore w:val="0"/>
      <w:framePr w:wrap="around" w:hAnchor="text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C344BD" w:themeColor="accent1" w:themeShade="BF"/>
      <w:sz w:val="28"/>
      <w:szCs w:val="28"/>
      <w:lang w:val="en-US" w:eastAsia="ja-JP"/>
    </w:rPr>
  </w:style>
  <w:style w:type="paragraph" w:customStyle="1" w:styleId="4a">
    <w:name w:val="4a"/>
    <w:basedOn w:val="Heading4Activity"/>
    <w:qFormat/>
    <w:rsid w:val="00C36C28"/>
  </w:style>
  <w:style w:type="character" w:customStyle="1" w:styleId="TableHeadingChar">
    <w:name w:val="Table Heading Char"/>
    <w:basedOn w:val="DefaultParagraphFont"/>
    <w:link w:val="TableHeading"/>
    <w:rsid w:val="006469CA"/>
    <w:rPr>
      <w:rFonts w:ascii="IBM Plex Sans Light" w:hAnsi="IBM Plex Sans Light"/>
      <w:b/>
      <w:bCs/>
      <w:color w:val="F8F7F7" w:themeColor="background1"/>
    </w:rPr>
  </w:style>
  <w:style w:type="table" w:styleId="LightList-Accent4">
    <w:name w:val="Light List Accent 4"/>
    <w:basedOn w:val="TableNormal"/>
    <w:uiPriority w:val="61"/>
    <w:rsid w:val="00875B51"/>
    <w:pPr>
      <w:spacing w:after="0" w:line="240" w:lineRule="auto"/>
    </w:pPr>
    <w:tblPr>
      <w:tblStyleRowBandSize w:val="1"/>
      <w:tblStyleColBandSize w:val="1"/>
      <w:tblBorders>
        <w:top w:val="single" w:sz="8" w:space="0" w:color="00C0AF" w:themeColor="accent4"/>
        <w:left w:val="single" w:sz="8" w:space="0" w:color="00C0AF" w:themeColor="accent4"/>
        <w:bottom w:val="single" w:sz="8" w:space="0" w:color="00C0AF" w:themeColor="accent4"/>
        <w:right w:val="single" w:sz="8" w:space="0" w:color="00C0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8F7F7" w:themeColor="background1"/>
      </w:rPr>
      <w:tblPr/>
      <w:tcPr>
        <w:shd w:val="clear" w:color="auto" w:fill="00C0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0AF" w:themeColor="accent4"/>
          <w:left w:val="single" w:sz="8" w:space="0" w:color="00C0AF" w:themeColor="accent4"/>
          <w:bottom w:val="single" w:sz="8" w:space="0" w:color="00C0AF" w:themeColor="accent4"/>
          <w:right w:val="single" w:sz="8" w:space="0" w:color="00C0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0AF" w:themeColor="accent4"/>
          <w:left w:val="single" w:sz="8" w:space="0" w:color="00C0AF" w:themeColor="accent4"/>
          <w:bottom w:val="single" w:sz="8" w:space="0" w:color="00C0AF" w:themeColor="accent4"/>
          <w:right w:val="single" w:sz="8" w:space="0" w:color="00C0AF" w:themeColor="accent4"/>
        </w:tcBorders>
      </w:tcPr>
    </w:tblStylePr>
    <w:tblStylePr w:type="band1Horz">
      <w:tblPr/>
      <w:tcPr>
        <w:tcBorders>
          <w:top w:val="single" w:sz="8" w:space="0" w:color="00C0AF" w:themeColor="accent4"/>
          <w:left w:val="single" w:sz="8" w:space="0" w:color="00C0AF" w:themeColor="accent4"/>
          <w:bottom w:val="single" w:sz="8" w:space="0" w:color="00C0AF" w:themeColor="accent4"/>
          <w:right w:val="single" w:sz="8" w:space="0" w:color="00C0AF" w:themeColor="accent4"/>
        </w:tcBorders>
      </w:tcPr>
    </w:tblStylePr>
  </w:style>
  <w:style w:type="paragraph" w:customStyle="1" w:styleId="ListParagraphCaseStudy">
    <w:name w:val="List Paragraph Case Study"/>
    <w:aliases w:val="lpcs"/>
    <w:basedOn w:val="CaseStudy"/>
    <w:qFormat/>
    <w:rsid w:val="000228B8"/>
    <w:pPr>
      <w:numPr>
        <w:numId w:val="13"/>
      </w:numPr>
      <w:ind w:left="714" w:hanging="357"/>
    </w:pPr>
  </w:style>
  <w:style w:type="paragraph" w:customStyle="1" w:styleId="ListParagraph2">
    <w:name w:val="List Paragraph2"/>
    <w:aliases w:val="lp2"/>
    <w:basedOn w:val="ListParagraph"/>
    <w:qFormat/>
    <w:rsid w:val="005969E1"/>
    <w:pPr>
      <w:numPr>
        <w:numId w:val="14"/>
      </w:numPr>
      <w:ind w:left="1128" w:hanging="357"/>
    </w:pPr>
  </w:style>
  <w:style w:type="paragraph" w:customStyle="1" w:styleId="ListParagraphCaseStudy2">
    <w:name w:val="List Paragraph Case Study2"/>
    <w:aliases w:val="lpcs2"/>
    <w:basedOn w:val="CaseStudy"/>
    <w:qFormat/>
    <w:rsid w:val="005969E1"/>
    <w:pPr>
      <w:numPr>
        <w:numId w:val="15"/>
      </w:numPr>
      <w:ind w:left="1128" w:hanging="357"/>
    </w:pPr>
  </w:style>
  <w:style w:type="paragraph" w:customStyle="1" w:styleId="NormalIndent10">
    <w:name w:val="Normal Indent 1"/>
    <w:basedOn w:val="ListParagraph"/>
    <w:qFormat/>
    <w:rsid w:val="003E37D1"/>
    <w:pPr>
      <w:numPr>
        <w:numId w:val="0"/>
      </w:numPr>
      <w:ind w:left="720"/>
    </w:pPr>
  </w:style>
  <w:style w:type="paragraph" w:customStyle="1" w:styleId="Normalindent11">
    <w:name w:val="Normal indent 1"/>
    <w:aliases w:val="ni2"/>
    <w:basedOn w:val="Normalindent1"/>
    <w:uiPriority w:val="99"/>
    <w:qFormat/>
    <w:rsid w:val="003E37D1"/>
  </w:style>
  <w:style w:type="paragraph" w:customStyle="1" w:styleId="Normalaftertable">
    <w:name w:val="Normal after table"/>
    <w:aliases w:val="nat"/>
    <w:basedOn w:val="Normal"/>
    <w:qFormat/>
    <w:rsid w:val="003F4E7D"/>
    <w:pPr>
      <w:spacing w:before="240"/>
    </w:pPr>
  </w:style>
  <w:style w:type="paragraph" w:customStyle="1" w:styleId="Normalbold">
    <w:name w:val="Normal+bold"/>
    <w:basedOn w:val="Normal"/>
    <w:qFormat/>
    <w:rsid w:val="00A52FEA"/>
    <w:rPr>
      <w:b/>
    </w:rPr>
  </w:style>
  <w:style w:type="paragraph" w:customStyle="1" w:styleId="Normalboldnumber">
    <w:name w:val="Normal+bold+number"/>
    <w:basedOn w:val="Normalbold"/>
    <w:qFormat/>
    <w:rsid w:val="00A52FEA"/>
    <w:pPr>
      <w:numPr>
        <w:numId w:val="16"/>
      </w:numPr>
    </w:pPr>
  </w:style>
  <w:style w:type="paragraph" w:customStyle="1" w:styleId="Numbering">
    <w:name w:val="Numbering"/>
    <w:basedOn w:val="Normal"/>
    <w:autoRedefine/>
    <w:qFormat/>
    <w:rsid w:val="00CE738D"/>
    <w:pPr>
      <w:numPr>
        <w:numId w:val="17"/>
      </w:numPr>
    </w:pPr>
  </w:style>
  <w:style w:type="paragraph" w:customStyle="1" w:styleId="TaskHanging1">
    <w:name w:val="Task Hanging 1"/>
    <w:aliases w:val="th1"/>
    <w:basedOn w:val="Task"/>
    <w:uiPriority w:val="99"/>
    <w:qFormat/>
    <w:rsid w:val="00FE5D80"/>
    <w:pPr>
      <w:ind w:left="714" w:hanging="357"/>
    </w:pPr>
    <w:rPr>
      <w:rFonts w:ascii="Arial" w:hAnsi="Arial"/>
      <w:color w:val="F1EDDE" w:themeColor="accent3"/>
    </w:rPr>
  </w:style>
  <w:style w:type="paragraph" w:customStyle="1" w:styleId="TaskHanging2">
    <w:name w:val="Task Hanging 2"/>
    <w:aliases w:val="th2,Task hanging 2"/>
    <w:basedOn w:val="Task"/>
    <w:uiPriority w:val="99"/>
    <w:rsid w:val="00FE5D80"/>
    <w:pPr>
      <w:ind w:left="1094" w:hanging="357"/>
    </w:pPr>
    <w:rPr>
      <w:rFonts w:ascii="Arial" w:hAnsi="Arial"/>
      <w:color w:val="F1EDDE" w:themeColor="accent3"/>
    </w:rPr>
  </w:style>
  <w:style w:type="table" w:customStyle="1" w:styleId="AIMTableLightBlue">
    <w:name w:val="AIM Table Light Blue"/>
    <w:basedOn w:val="TableNormal"/>
    <w:uiPriority w:val="99"/>
    <w:qFormat/>
    <w:rsid w:val="00FE5D80"/>
    <w:pPr>
      <w:spacing w:after="0" w:line="240" w:lineRule="auto"/>
    </w:pPr>
    <w:rPr>
      <w:color w:val="B1E4E3" w:themeColor="accent2"/>
      <w:sz w:val="18"/>
    </w:rPr>
    <w:tblPr>
      <w:tblStyleRowBandSize w:val="1"/>
      <w:tblStyleColBandSize w:val="1"/>
      <w:tblInd w:w="85" w:type="dxa"/>
      <w:tblBorders>
        <w:top w:val="single" w:sz="4" w:space="0" w:color="D988D5" w:themeColor="accent1"/>
        <w:left w:val="single" w:sz="4" w:space="0" w:color="D988D5" w:themeColor="accent1"/>
        <w:bottom w:val="single" w:sz="4" w:space="0" w:color="D988D5" w:themeColor="accent1"/>
        <w:right w:val="single" w:sz="4" w:space="0" w:color="D988D5" w:themeColor="accent1"/>
        <w:insideH w:val="single" w:sz="4" w:space="0" w:color="D988D5" w:themeColor="accent1"/>
        <w:insideV w:val="single" w:sz="4" w:space="0" w:color="D988D5" w:themeColor="accent1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  <w:color w:val="F8F7F7" w:themeColor="background1"/>
        <w:sz w:val="18"/>
      </w:rPr>
      <w:tblPr/>
      <w:tcPr>
        <w:tcBorders>
          <w:insideV w:val="single" w:sz="4" w:space="0" w:color="F8F7F7" w:themeColor="background1"/>
        </w:tcBorders>
        <w:shd w:val="clear" w:color="auto" w:fill="D988D5" w:themeFill="accent1"/>
      </w:tcPr>
    </w:tblStylePr>
    <w:tblStylePr w:type="lastRow">
      <w:tblPr/>
      <w:tcPr>
        <w:shd w:val="clear" w:color="auto" w:fill="B3E1F3"/>
      </w:tcPr>
    </w:tblStylePr>
    <w:tblStylePr w:type="firstCol">
      <w:tblPr/>
      <w:tcPr>
        <w:tcBorders>
          <w:insideH w:val="nil"/>
        </w:tcBorders>
        <w:shd w:val="clear" w:color="auto" w:fill="D988D5" w:themeFill="accent1"/>
      </w:tcPr>
    </w:tblStylePr>
    <w:tblStylePr w:type="lastCol">
      <w:tblPr/>
      <w:tcPr>
        <w:shd w:val="clear" w:color="auto" w:fill="B3E1F3"/>
      </w:tcPr>
    </w:tblStylePr>
    <w:tblStylePr w:type="band2Vert">
      <w:tblPr/>
      <w:tcPr>
        <w:shd w:val="clear" w:color="auto" w:fill="B3E1F3"/>
      </w:tcPr>
    </w:tblStylePr>
    <w:tblStylePr w:type="band1Horz">
      <w:tblPr/>
      <w:tcPr>
        <w:shd w:val="clear" w:color="auto" w:fill="B3E1F3"/>
      </w:tcPr>
    </w:tblStylePr>
  </w:style>
  <w:style w:type="paragraph" w:customStyle="1" w:styleId="Citation0">
    <w:name w:val="Citation'"/>
    <w:basedOn w:val="Quotation"/>
    <w:qFormat/>
    <w:rsid w:val="00FE5D80"/>
    <w:rPr>
      <w:rFonts w:asciiTheme="minorHAnsi" w:hAnsiTheme="minorHAnsi"/>
      <w:color w:val="D988D5" w:themeColor="accent1"/>
    </w:rPr>
  </w:style>
  <w:style w:type="character" w:styleId="Emphasis">
    <w:name w:val="Emphasis"/>
    <w:basedOn w:val="DefaultParagraphFont"/>
    <w:uiPriority w:val="20"/>
    <w:qFormat/>
    <w:rsid w:val="00FE5D80"/>
    <w:rPr>
      <w:i/>
      <w:iCs/>
    </w:rPr>
  </w:style>
  <w:style w:type="paragraph" w:customStyle="1" w:styleId="Ruledline">
    <w:name w:val="Ruled line"/>
    <w:basedOn w:val="Normal"/>
    <w:next w:val="Normal"/>
    <w:uiPriority w:val="99"/>
    <w:rsid w:val="00FE5D80"/>
    <w:pPr>
      <w:pBdr>
        <w:between w:val="single" w:sz="4" w:space="1" w:color="auto"/>
      </w:pBdr>
    </w:pPr>
    <w:rPr>
      <w:rFonts w:ascii="Arial" w:eastAsia="Times New Roman" w:hAnsi="Arial" w:cs="Times New Roman"/>
      <w:color w:val="auto"/>
      <w:szCs w:val="24"/>
    </w:rPr>
  </w:style>
  <w:style w:type="character" w:styleId="PlaceholderText">
    <w:name w:val="Placeholder Text"/>
    <w:basedOn w:val="DefaultParagraphFont"/>
    <w:uiPriority w:val="99"/>
    <w:semiHidden/>
    <w:rsid w:val="00FE5D80"/>
    <w:rPr>
      <w:color w:val="808080"/>
    </w:rPr>
  </w:style>
  <w:style w:type="numbering" w:customStyle="1" w:styleId="AIMBulletList">
    <w:name w:val="AIM Bullet List"/>
    <w:uiPriority w:val="99"/>
    <w:rsid w:val="00FE5D80"/>
    <w:pPr>
      <w:numPr>
        <w:numId w:val="18"/>
      </w:numPr>
    </w:pPr>
  </w:style>
  <w:style w:type="numbering" w:customStyle="1" w:styleId="AIMNumberedList">
    <w:name w:val="AIM Numbered List"/>
    <w:uiPriority w:val="99"/>
    <w:rsid w:val="00FE5D80"/>
    <w:pPr>
      <w:numPr>
        <w:numId w:val="19"/>
      </w:numPr>
    </w:pPr>
  </w:style>
  <w:style w:type="paragraph" w:styleId="ListBullet">
    <w:name w:val="List Bullet"/>
    <w:basedOn w:val="Normal"/>
    <w:uiPriority w:val="99"/>
    <w:unhideWhenUsed/>
    <w:rsid w:val="00FE5D80"/>
    <w:pPr>
      <w:spacing w:before="60"/>
      <w:contextualSpacing/>
    </w:pPr>
    <w:rPr>
      <w:rFonts w:asciiTheme="minorHAnsi" w:hAnsiTheme="minorHAnsi"/>
      <w:color w:val="B1E4E3" w:themeColor="accent2"/>
    </w:rPr>
  </w:style>
  <w:style w:type="paragraph" w:styleId="ListBullet2">
    <w:name w:val="List Bullet 2"/>
    <w:basedOn w:val="Normal"/>
    <w:uiPriority w:val="99"/>
    <w:unhideWhenUsed/>
    <w:rsid w:val="00FE5D80"/>
    <w:pPr>
      <w:spacing w:before="60"/>
      <w:contextualSpacing/>
    </w:pPr>
    <w:rPr>
      <w:rFonts w:asciiTheme="minorHAnsi" w:hAnsiTheme="minorHAnsi"/>
      <w:color w:val="B1E4E3" w:themeColor="accent2"/>
    </w:rPr>
  </w:style>
  <w:style w:type="paragraph" w:styleId="ListBullet3">
    <w:name w:val="List Bullet 3"/>
    <w:basedOn w:val="Normal"/>
    <w:uiPriority w:val="99"/>
    <w:semiHidden/>
    <w:unhideWhenUsed/>
    <w:rsid w:val="00FE5D80"/>
    <w:pPr>
      <w:contextualSpacing/>
    </w:pPr>
    <w:rPr>
      <w:rFonts w:asciiTheme="minorHAnsi" w:hAnsiTheme="minorHAnsi"/>
      <w:color w:val="B1E4E3" w:themeColor="accent2"/>
    </w:rPr>
  </w:style>
  <w:style w:type="paragraph" w:styleId="ListBullet4">
    <w:name w:val="List Bullet 4"/>
    <w:basedOn w:val="Normal"/>
    <w:uiPriority w:val="99"/>
    <w:semiHidden/>
    <w:unhideWhenUsed/>
    <w:rsid w:val="00FE5D80"/>
    <w:pPr>
      <w:contextualSpacing/>
    </w:pPr>
    <w:rPr>
      <w:rFonts w:asciiTheme="minorHAnsi" w:hAnsiTheme="minorHAnsi"/>
      <w:color w:val="B1E4E3" w:themeColor="accent2"/>
    </w:rPr>
  </w:style>
  <w:style w:type="paragraph" w:styleId="ListBullet5">
    <w:name w:val="List Bullet 5"/>
    <w:basedOn w:val="Normal"/>
    <w:uiPriority w:val="99"/>
    <w:semiHidden/>
    <w:unhideWhenUsed/>
    <w:rsid w:val="00FE5D80"/>
    <w:pPr>
      <w:contextualSpacing/>
    </w:pPr>
    <w:rPr>
      <w:rFonts w:asciiTheme="minorHAnsi" w:hAnsiTheme="minorHAnsi"/>
      <w:color w:val="B1E4E3" w:themeColor="accent2"/>
    </w:rPr>
  </w:style>
  <w:style w:type="paragraph" w:styleId="Title">
    <w:name w:val="Title"/>
    <w:basedOn w:val="Normal"/>
    <w:link w:val="TitleChar"/>
    <w:uiPriority w:val="10"/>
    <w:rsid w:val="00FE5D80"/>
    <w:pPr>
      <w:spacing w:before="0" w:line="960" w:lineRule="exact"/>
      <w:ind w:right="1026"/>
    </w:pPr>
    <w:rPr>
      <w:rFonts w:asciiTheme="minorHAnsi" w:hAnsiTheme="minorHAnsi"/>
      <w:b/>
      <w:caps/>
      <w:color w:val="F8F7F7" w:themeColor="background1"/>
      <w:sz w:val="100"/>
      <w:szCs w:val="100"/>
    </w:rPr>
  </w:style>
  <w:style w:type="character" w:customStyle="1" w:styleId="TitleChar">
    <w:name w:val="Title Char"/>
    <w:basedOn w:val="DefaultParagraphFont"/>
    <w:link w:val="Title"/>
    <w:uiPriority w:val="10"/>
    <w:rsid w:val="00FE5D80"/>
    <w:rPr>
      <w:b/>
      <w:caps/>
      <w:color w:val="F8F7F7" w:themeColor="background1"/>
      <w:sz w:val="100"/>
      <w:szCs w:val="100"/>
    </w:rPr>
  </w:style>
  <w:style w:type="paragraph" w:customStyle="1" w:styleId="TIP">
    <w:name w:val="TIP"/>
    <w:basedOn w:val="Normal"/>
    <w:rsid w:val="00FE5D80"/>
    <w:pPr>
      <w:spacing w:after="120"/>
    </w:pPr>
    <w:rPr>
      <w:rFonts w:asciiTheme="minorHAnsi" w:hAnsiTheme="minorHAnsi"/>
      <w:b/>
      <w:color w:val="B1E4E3" w:themeColor="accent2"/>
      <w:sz w:val="20"/>
      <w:szCs w:val="16"/>
    </w:rPr>
  </w:style>
  <w:style w:type="paragraph" w:customStyle="1" w:styleId="TIPHEADING">
    <w:name w:val="TIP HEADING"/>
    <w:basedOn w:val="Normal"/>
    <w:next w:val="TIP"/>
    <w:rsid w:val="00FE5D80"/>
    <w:pPr>
      <w:pBdr>
        <w:top w:val="single" w:sz="2" w:space="6" w:color="B1E4E3" w:themeColor="accent2"/>
      </w:pBdr>
      <w:spacing w:before="0"/>
    </w:pPr>
    <w:rPr>
      <w:rFonts w:asciiTheme="minorHAnsi" w:hAnsiTheme="minorHAnsi"/>
      <w:b/>
      <w:color w:val="B1E4E3" w:themeColor="accent2"/>
      <w:sz w:val="18"/>
      <w:szCs w:val="16"/>
    </w:rPr>
  </w:style>
  <w:style w:type="table" w:styleId="MediumList2-Accent1">
    <w:name w:val="Medium List 2 Accent 1"/>
    <w:basedOn w:val="TableNormal"/>
    <w:uiPriority w:val="66"/>
    <w:rsid w:val="00FE5D80"/>
    <w:pPr>
      <w:spacing w:after="0" w:line="240" w:lineRule="auto"/>
    </w:pPr>
    <w:rPr>
      <w:rFonts w:asciiTheme="majorHAnsi" w:eastAsiaTheme="majorEastAsia" w:hAnsiTheme="majorHAnsi" w:cstheme="majorBidi"/>
      <w:color w:val="323232" w:themeColor="text1"/>
    </w:rPr>
    <w:tblPr>
      <w:tblStyleRowBandSize w:val="1"/>
      <w:tblStyleColBandSize w:val="1"/>
      <w:tblBorders>
        <w:top w:val="single" w:sz="8" w:space="0" w:color="D988D5" w:themeColor="accent1"/>
        <w:left w:val="single" w:sz="8" w:space="0" w:color="D988D5" w:themeColor="accent1"/>
        <w:bottom w:val="single" w:sz="8" w:space="0" w:color="D988D5" w:themeColor="accent1"/>
        <w:right w:val="single" w:sz="8" w:space="0" w:color="D988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988D5" w:themeColor="accent1"/>
          <w:right w:val="nil"/>
          <w:insideH w:val="nil"/>
          <w:insideV w:val="nil"/>
        </w:tcBorders>
        <w:shd w:val="clear" w:color="auto" w:fill="F8F7F7" w:themeFill="background1"/>
      </w:tcPr>
    </w:tblStylePr>
    <w:tblStylePr w:type="lastRow">
      <w:tblPr/>
      <w:tcPr>
        <w:tcBorders>
          <w:top w:val="single" w:sz="8" w:space="0" w:color="D988D5" w:themeColor="accent1"/>
          <w:left w:val="nil"/>
          <w:bottom w:val="nil"/>
          <w:right w:val="nil"/>
          <w:insideH w:val="nil"/>
          <w:insideV w:val="nil"/>
        </w:tcBorders>
        <w:shd w:val="clear" w:color="auto" w:fill="F8F7F7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988D5" w:themeColor="accent1"/>
          <w:insideH w:val="nil"/>
          <w:insideV w:val="nil"/>
        </w:tcBorders>
        <w:shd w:val="clear" w:color="auto" w:fill="F8F7F7" w:themeFill="background1"/>
      </w:tcPr>
    </w:tblStylePr>
    <w:tblStylePr w:type="lastCol">
      <w:tblPr/>
      <w:tcPr>
        <w:tcBorders>
          <w:top w:val="nil"/>
          <w:left w:val="single" w:sz="8" w:space="0" w:color="D988D5" w:themeColor="accent1"/>
          <w:bottom w:val="nil"/>
          <w:right w:val="nil"/>
          <w:insideH w:val="nil"/>
          <w:insideV w:val="nil"/>
        </w:tcBorders>
        <w:shd w:val="clear" w:color="auto" w:fill="F8F7F7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1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1F4" w:themeFill="accent1" w:themeFillTint="3F"/>
      </w:tcPr>
    </w:tblStylePr>
    <w:tblStylePr w:type="nwCell">
      <w:tblPr/>
      <w:tcPr>
        <w:shd w:val="clear" w:color="auto" w:fill="F8F7F7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E5D80"/>
    <w:pPr>
      <w:spacing w:after="0" w:line="240" w:lineRule="auto"/>
    </w:pPr>
    <w:tblPr>
      <w:tblStyleRowBandSize w:val="1"/>
      <w:tblStyleColBandSize w:val="1"/>
      <w:tblBorders>
        <w:top w:val="single" w:sz="8" w:space="0" w:color="F4F1E6" w:themeColor="accent3" w:themeTint="BF"/>
        <w:left w:val="single" w:sz="8" w:space="0" w:color="F4F1E6" w:themeColor="accent3" w:themeTint="BF"/>
        <w:bottom w:val="single" w:sz="8" w:space="0" w:color="F4F1E6" w:themeColor="accent3" w:themeTint="BF"/>
        <w:right w:val="single" w:sz="8" w:space="0" w:color="F4F1E6" w:themeColor="accent3" w:themeTint="BF"/>
        <w:insideH w:val="single" w:sz="8" w:space="0" w:color="F4F1E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8F7F7" w:themeColor="background1"/>
      </w:rPr>
      <w:tblPr/>
      <w:tcPr>
        <w:tcBorders>
          <w:top w:val="single" w:sz="8" w:space="0" w:color="F4F1E6" w:themeColor="accent3" w:themeTint="BF"/>
          <w:left w:val="single" w:sz="8" w:space="0" w:color="F4F1E6" w:themeColor="accent3" w:themeTint="BF"/>
          <w:bottom w:val="single" w:sz="8" w:space="0" w:color="F4F1E6" w:themeColor="accent3" w:themeTint="BF"/>
          <w:right w:val="single" w:sz="8" w:space="0" w:color="F4F1E6" w:themeColor="accent3" w:themeTint="BF"/>
          <w:insideH w:val="nil"/>
          <w:insideV w:val="nil"/>
        </w:tcBorders>
        <w:shd w:val="clear" w:color="auto" w:fill="F1EDD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F1E6" w:themeColor="accent3" w:themeTint="BF"/>
          <w:left w:val="single" w:sz="8" w:space="0" w:color="F4F1E6" w:themeColor="accent3" w:themeTint="BF"/>
          <w:bottom w:val="single" w:sz="8" w:space="0" w:color="F4F1E6" w:themeColor="accent3" w:themeTint="BF"/>
          <w:right w:val="single" w:sz="8" w:space="0" w:color="F4F1E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AF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FE5D80"/>
    <w:pPr>
      <w:spacing w:after="0" w:line="240" w:lineRule="auto"/>
    </w:pPr>
    <w:rPr>
      <w:color w:val="323232" w:themeColor="text1"/>
    </w:rPr>
    <w:tblPr>
      <w:tblStyleRowBandSize w:val="1"/>
      <w:tblStyleColBandSize w:val="1"/>
    </w:tblPr>
    <w:tcPr>
      <w:shd w:val="clear" w:color="auto" w:fill="F7FCFC" w:themeFill="accent2" w:themeFillTint="19"/>
    </w:tcPr>
    <w:tblStylePr w:type="firstRow">
      <w:rPr>
        <w:b/>
        <w:bCs/>
        <w:color w:val="F8F7F7" w:themeColor="background1"/>
      </w:rPr>
      <w:tblPr/>
      <w:tcPr>
        <w:tcBorders>
          <w:bottom w:val="single" w:sz="12" w:space="0" w:color="F8F7F7" w:themeColor="background1"/>
        </w:tcBorders>
        <w:shd w:val="clear" w:color="auto" w:fill="74CFCD" w:themeFill="accent2" w:themeFillShade="CC"/>
      </w:tcPr>
    </w:tblStylePr>
    <w:tblStylePr w:type="lastRow">
      <w:rPr>
        <w:b/>
        <w:bCs/>
        <w:color w:val="74CFCD" w:themeColor="accent2" w:themeShade="CC"/>
      </w:rPr>
      <w:tblPr/>
      <w:tcPr>
        <w:tcBorders>
          <w:top w:val="single" w:sz="12" w:space="0" w:color="323232" w:themeColor="text1"/>
        </w:tcBorders>
        <w:shd w:val="clear" w:color="auto" w:fill="F8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8F8" w:themeFill="accent2" w:themeFillTint="3F"/>
      </w:tcPr>
    </w:tblStylePr>
    <w:tblStylePr w:type="band1Horz">
      <w:tblPr/>
      <w:tcPr>
        <w:shd w:val="clear" w:color="auto" w:fill="EFF9F9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FE5D80"/>
    <w:pPr>
      <w:spacing w:after="0" w:line="240" w:lineRule="auto"/>
    </w:pPr>
    <w:rPr>
      <w:color w:val="323232" w:themeColor="text1"/>
    </w:rPr>
    <w:tblPr>
      <w:tblStyleRowBandSize w:val="1"/>
      <w:tblStyleColBandSize w:val="1"/>
    </w:tblPr>
    <w:tcPr>
      <w:shd w:val="clear" w:color="auto" w:fill="FDFDFB" w:themeFill="accent3" w:themeFillTint="19"/>
    </w:tcPr>
    <w:tblStylePr w:type="firstRow">
      <w:rPr>
        <w:b/>
        <w:bCs/>
        <w:color w:val="F8F7F7" w:themeColor="background1"/>
      </w:rPr>
      <w:tblPr/>
      <w:tcPr>
        <w:tcBorders>
          <w:bottom w:val="single" w:sz="12" w:space="0" w:color="F8F7F7" w:themeColor="background1"/>
        </w:tcBorders>
        <w:shd w:val="clear" w:color="auto" w:fill="00998B" w:themeFill="accent4" w:themeFillShade="CC"/>
      </w:tcPr>
    </w:tblStylePr>
    <w:tblStylePr w:type="lastRow">
      <w:rPr>
        <w:b/>
        <w:bCs/>
        <w:color w:val="00998B" w:themeColor="accent4" w:themeShade="CC"/>
      </w:rPr>
      <w:tblPr/>
      <w:tcPr>
        <w:tcBorders>
          <w:top w:val="single" w:sz="12" w:space="0" w:color="323232" w:themeColor="text1"/>
        </w:tcBorders>
        <w:shd w:val="clear" w:color="auto" w:fill="F8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AF6" w:themeFill="accent3" w:themeFillTint="3F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FE5D80"/>
    <w:pPr>
      <w:spacing w:after="0" w:line="240" w:lineRule="auto"/>
    </w:pPr>
    <w:rPr>
      <w:color w:val="323232" w:themeColor="text1"/>
    </w:rPr>
    <w:tblPr>
      <w:tblStyleRowBandSize w:val="1"/>
      <w:tblStyleColBandSize w:val="1"/>
    </w:tblPr>
    <w:tcPr>
      <w:shd w:val="clear" w:color="auto" w:fill="DFFFFC" w:themeFill="accent4" w:themeFillTint="19"/>
    </w:tcPr>
    <w:tblStylePr w:type="firstRow">
      <w:rPr>
        <w:b/>
        <w:bCs/>
        <w:color w:val="F8F7F7" w:themeColor="background1"/>
      </w:rPr>
      <w:tblPr/>
      <w:tcPr>
        <w:tcBorders>
          <w:bottom w:val="single" w:sz="12" w:space="0" w:color="F8F7F7" w:themeColor="background1"/>
        </w:tcBorders>
        <w:shd w:val="clear" w:color="auto" w:fill="D5C99C" w:themeFill="accent3" w:themeFillShade="CC"/>
      </w:tcPr>
    </w:tblStylePr>
    <w:tblStylePr w:type="lastRow">
      <w:rPr>
        <w:b/>
        <w:bCs/>
        <w:color w:val="D5C99C" w:themeColor="accent3" w:themeShade="CC"/>
      </w:rPr>
      <w:tblPr/>
      <w:tcPr>
        <w:tcBorders>
          <w:top w:val="single" w:sz="12" w:space="0" w:color="323232" w:themeColor="text1"/>
        </w:tcBorders>
        <w:shd w:val="clear" w:color="auto" w:fill="F8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FFF7" w:themeFill="accent4" w:themeFillTint="3F"/>
      </w:tcPr>
    </w:tblStylePr>
    <w:tblStylePr w:type="band1Horz">
      <w:tblPr/>
      <w:tcPr>
        <w:shd w:val="clear" w:color="auto" w:fill="BFFFF9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FE5D80"/>
    <w:pPr>
      <w:spacing w:after="0" w:line="240" w:lineRule="auto"/>
    </w:pPr>
    <w:rPr>
      <w:color w:val="323232" w:themeColor="text1"/>
    </w:rPr>
    <w:tblPr>
      <w:tblStyleRowBandSize w:val="1"/>
      <w:tblStyleColBandSize w:val="1"/>
    </w:tblPr>
    <w:tcPr>
      <w:shd w:val="clear" w:color="auto" w:fill="FBECEA" w:themeFill="accent5" w:themeFillTint="19"/>
    </w:tcPr>
    <w:tblStylePr w:type="firstRow">
      <w:rPr>
        <w:b/>
        <w:bCs/>
        <w:color w:val="F8F7F7" w:themeColor="background1"/>
      </w:rPr>
      <w:tblPr/>
      <w:tcPr>
        <w:tcBorders>
          <w:bottom w:val="single" w:sz="12" w:space="0" w:color="F8F7F7" w:themeColor="background1"/>
        </w:tcBorders>
        <w:shd w:val="clear" w:color="auto" w:fill="5B2467" w:themeFill="accent6" w:themeFillShade="CC"/>
      </w:tcPr>
    </w:tblStylePr>
    <w:tblStylePr w:type="lastRow">
      <w:rPr>
        <w:b/>
        <w:bCs/>
        <w:color w:val="5B2467" w:themeColor="accent6" w:themeShade="CC"/>
      </w:rPr>
      <w:tblPr/>
      <w:tcPr>
        <w:tcBorders>
          <w:top w:val="single" w:sz="12" w:space="0" w:color="323232" w:themeColor="text1"/>
        </w:tcBorders>
        <w:shd w:val="clear" w:color="auto" w:fill="F8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CB" w:themeFill="accent5" w:themeFillTint="3F"/>
      </w:tcPr>
    </w:tblStylePr>
    <w:tblStylePr w:type="band1Horz">
      <w:tblPr/>
      <w:tcPr>
        <w:shd w:val="clear" w:color="auto" w:fill="F7DAD5" w:themeFill="accent5" w:themeFillTint="33"/>
      </w:tcPr>
    </w:tblStylePr>
  </w:style>
  <w:style w:type="table" w:styleId="MediumGrid2-Accent1">
    <w:name w:val="Medium Grid 2 Accent 1"/>
    <w:basedOn w:val="TableNormal"/>
    <w:uiPriority w:val="68"/>
    <w:rsid w:val="00FE5D80"/>
    <w:pPr>
      <w:spacing w:after="0" w:line="240" w:lineRule="auto"/>
    </w:pPr>
    <w:rPr>
      <w:rFonts w:asciiTheme="majorHAnsi" w:eastAsiaTheme="majorEastAsia" w:hAnsiTheme="majorHAnsi" w:cstheme="majorBidi"/>
      <w:color w:val="323232" w:themeColor="text1"/>
    </w:rPr>
    <w:tblPr>
      <w:tblStyleRowBandSize w:val="1"/>
      <w:tblStyleColBandSize w:val="1"/>
      <w:tblBorders>
        <w:top w:val="single" w:sz="8" w:space="0" w:color="D988D5" w:themeColor="accent1"/>
        <w:left w:val="single" w:sz="8" w:space="0" w:color="D988D5" w:themeColor="accent1"/>
        <w:bottom w:val="single" w:sz="8" w:space="0" w:color="D988D5" w:themeColor="accent1"/>
        <w:right w:val="single" w:sz="8" w:space="0" w:color="D988D5" w:themeColor="accent1"/>
        <w:insideH w:val="single" w:sz="8" w:space="0" w:color="D988D5" w:themeColor="accent1"/>
        <w:insideV w:val="single" w:sz="8" w:space="0" w:color="D988D5" w:themeColor="accent1"/>
      </w:tblBorders>
    </w:tblPr>
    <w:tcPr>
      <w:shd w:val="clear" w:color="auto" w:fill="F5E1F4" w:themeFill="accent1" w:themeFillTint="3F"/>
    </w:tcPr>
    <w:tblStylePr w:type="firstRow">
      <w:rPr>
        <w:b/>
        <w:bCs/>
        <w:color w:val="323232" w:themeColor="text1"/>
      </w:rPr>
      <w:tblPr/>
      <w:tcPr>
        <w:shd w:val="clear" w:color="auto" w:fill="FBF3FA" w:themeFill="accent1" w:themeFillTint="19"/>
      </w:tcPr>
    </w:tblStylePr>
    <w:tblStylePr w:type="lastRow">
      <w:rPr>
        <w:b/>
        <w:bCs/>
        <w:color w:val="323232" w:themeColor="text1"/>
      </w:rPr>
      <w:tblPr/>
      <w:tcPr>
        <w:tcBorders>
          <w:top w:val="single" w:sz="12" w:space="0" w:color="323232" w:themeColor="text1"/>
          <w:left w:val="nil"/>
          <w:bottom w:val="nil"/>
          <w:right w:val="nil"/>
          <w:insideH w:val="nil"/>
          <w:insideV w:val="nil"/>
        </w:tcBorders>
        <w:shd w:val="clear" w:color="auto" w:fill="F8F7F7" w:themeFill="background1"/>
      </w:tcPr>
    </w:tblStylePr>
    <w:tblStylePr w:type="firstCol">
      <w:rPr>
        <w:b/>
        <w:bCs/>
        <w:color w:val="32323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7F7" w:themeFill="background1"/>
      </w:tcPr>
    </w:tblStylePr>
    <w:tblStylePr w:type="lastCol">
      <w:rPr>
        <w:b w:val="0"/>
        <w:bCs w:val="0"/>
        <w:color w:val="32323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7F6" w:themeFill="accent1" w:themeFillTint="33"/>
      </w:tcPr>
    </w:tblStylePr>
    <w:tblStylePr w:type="band1Vert">
      <w:tblPr/>
      <w:tcPr>
        <w:shd w:val="clear" w:color="auto" w:fill="ECC3EA" w:themeFill="accent1" w:themeFillTint="7F"/>
      </w:tcPr>
    </w:tblStylePr>
    <w:tblStylePr w:type="band1Horz">
      <w:tblPr/>
      <w:tcPr>
        <w:tcBorders>
          <w:insideH w:val="single" w:sz="6" w:space="0" w:color="D988D5" w:themeColor="accent1"/>
          <w:insideV w:val="single" w:sz="6" w:space="0" w:color="D988D5" w:themeColor="accent1"/>
        </w:tcBorders>
        <w:shd w:val="clear" w:color="auto" w:fill="ECC3EA" w:themeFill="accent1" w:themeFillTint="7F"/>
      </w:tcPr>
    </w:tblStylePr>
    <w:tblStylePr w:type="nwCell">
      <w:tblPr/>
      <w:tcPr>
        <w:shd w:val="clear" w:color="auto" w:fill="F8F7F7" w:themeFill="background1"/>
      </w:tcPr>
    </w:tblStylePr>
  </w:style>
  <w:style w:type="table" w:customStyle="1" w:styleId="LightGrid1">
    <w:name w:val="Light Grid1"/>
    <w:basedOn w:val="TableNormal"/>
    <w:uiPriority w:val="62"/>
    <w:rsid w:val="00FE5D80"/>
    <w:pPr>
      <w:spacing w:after="0" w:line="240" w:lineRule="auto"/>
    </w:pPr>
    <w:tblPr>
      <w:tblStyleRowBandSize w:val="1"/>
      <w:tblStyleColBandSize w:val="1"/>
      <w:tblBorders>
        <w:top w:val="single" w:sz="8" w:space="0" w:color="323232" w:themeColor="text1"/>
        <w:left w:val="single" w:sz="8" w:space="0" w:color="323232" w:themeColor="text1"/>
        <w:bottom w:val="single" w:sz="8" w:space="0" w:color="323232" w:themeColor="text1"/>
        <w:right w:val="single" w:sz="8" w:space="0" w:color="323232" w:themeColor="text1"/>
        <w:insideH w:val="single" w:sz="8" w:space="0" w:color="323232" w:themeColor="text1"/>
        <w:insideV w:val="single" w:sz="8" w:space="0" w:color="32323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3232" w:themeColor="text1"/>
          <w:left w:val="single" w:sz="8" w:space="0" w:color="323232" w:themeColor="text1"/>
          <w:bottom w:val="single" w:sz="18" w:space="0" w:color="323232" w:themeColor="text1"/>
          <w:right w:val="single" w:sz="8" w:space="0" w:color="323232" w:themeColor="text1"/>
          <w:insideH w:val="nil"/>
          <w:insideV w:val="single" w:sz="8" w:space="0" w:color="32323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3232" w:themeColor="text1"/>
          <w:left w:val="single" w:sz="8" w:space="0" w:color="323232" w:themeColor="text1"/>
          <w:bottom w:val="single" w:sz="8" w:space="0" w:color="323232" w:themeColor="text1"/>
          <w:right w:val="single" w:sz="8" w:space="0" w:color="323232" w:themeColor="text1"/>
          <w:insideH w:val="nil"/>
          <w:insideV w:val="single" w:sz="8" w:space="0" w:color="32323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3232" w:themeColor="text1"/>
          <w:left w:val="single" w:sz="8" w:space="0" w:color="323232" w:themeColor="text1"/>
          <w:bottom w:val="single" w:sz="8" w:space="0" w:color="323232" w:themeColor="text1"/>
          <w:right w:val="single" w:sz="8" w:space="0" w:color="323232" w:themeColor="text1"/>
        </w:tcBorders>
      </w:tcPr>
    </w:tblStylePr>
    <w:tblStylePr w:type="band1Vert">
      <w:tblPr/>
      <w:tcPr>
        <w:tcBorders>
          <w:top w:val="single" w:sz="8" w:space="0" w:color="323232" w:themeColor="text1"/>
          <w:left w:val="single" w:sz="8" w:space="0" w:color="323232" w:themeColor="text1"/>
          <w:bottom w:val="single" w:sz="8" w:space="0" w:color="323232" w:themeColor="text1"/>
          <w:right w:val="single" w:sz="8" w:space="0" w:color="323232" w:themeColor="text1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single" w:sz="8" w:space="0" w:color="323232" w:themeColor="text1"/>
          <w:left w:val="single" w:sz="8" w:space="0" w:color="323232" w:themeColor="text1"/>
          <w:bottom w:val="single" w:sz="8" w:space="0" w:color="323232" w:themeColor="text1"/>
          <w:right w:val="single" w:sz="8" w:space="0" w:color="323232" w:themeColor="text1"/>
          <w:insideV w:val="single" w:sz="8" w:space="0" w:color="323232" w:themeColor="text1"/>
        </w:tcBorders>
        <w:shd w:val="clear" w:color="auto" w:fill="CCCCCC" w:themeFill="text1" w:themeFillTint="3F"/>
      </w:tcPr>
    </w:tblStylePr>
    <w:tblStylePr w:type="band2Horz">
      <w:tblPr/>
      <w:tcPr>
        <w:tcBorders>
          <w:top w:val="single" w:sz="8" w:space="0" w:color="323232" w:themeColor="text1"/>
          <w:left w:val="single" w:sz="8" w:space="0" w:color="323232" w:themeColor="text1"/>
          <w:bottom w:val="single" w:sz="8" w:space="0" w:color="323232" w:themeColor="text1"/>
          <w:right w:val="single" w:sz="8" w:space="0" w:color="323232" w:themeColor="text1"/>
          <w:insideV w:val="single" w:sz="8" w:space="0" w:color="323232" w:themeColor="text1"/>
        </w:tcBorders>
      </w:tcPr>
    </w:tblStylePr>
  </w:style>
  <w:style w:type="table" w:styleId="ColorfulList-Accent1">
    <w:name w:val="Colorful List Accent 1"/>
    <w:basedOn w:val="TableNormal"/>
    <w:uiPriority w:val="72"/>
    <w:rsid w:val="00FE5D80"/>
    <w:pPr>
      <w:spacing w:after="0" w:line="240" w:lineRule="auto"/>
    </w:pPr>
    <w:rPr>
      <w:color w:val="323232" w:themeColor="text1"/>
    </w:rPr>
    <w:tblPr>
      <w:tblStyleRowBandSize w:val="1"/>
      <w:tblStyleColBandSize w:val="1"/>
    </w:tblPr>
    <w:tcPr>
      <w:shd w:val="clear" w:color="auto" w:fill="FBF3FA" w:themeFill="accent1" w:themeFillTint="19"/>
    </w:tcPr>
    <w:tblStylePr w:type="firstRow">
      <w:rPr>
        <w:b/>
        <w:bCs/>
        <w:color w:val="F8F7F7" w:themeColor="background1"/>
      </w:rPr>
      <w:tblPr/>
      <w:tcPr>
        <w:tcBorders>
          <w:bottom w:val="single" w:sz="12" w:space="0" w:color="F8F7F7" w:themeColor="background1"/>
        </w:tcBorders>
        <w:shd w:val="clear" w:color="auto" w:fill="74CFCD" w:themeFill="accent2" w:themeFillShade="CC"/>
      </w:tcPr>
    </w:tblStylePr>
    <w:tblStylePr w:type="lastRow">
      <w:rPr>
        <w:b/>
        <w:bCs/>
        <w:color w:val="74CFCD" w:themeColor="accent2" w:themeShade="CC"/>
      </w:rPr>
      <w:tblPr/>
      <w:tcPr>
        <w:tcBorders>
          <w:top w:val="single" w:sz="12" w:space="0" w:color="323232" w:themeColor="text1"/>
        </w:tcBorders>
        <w:shd w:val="clear" w:color="auto" w:fill="F8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1F4" w:themeFill="accent1" w:themeFillTint="3F"/>
      </w:tcPr>
    </w:tblStylePr>
    <w:tblStylePr w:type="band1Horz">
      <w:tblPr/>
      <w:tcPr>
        <w:shd w:val="clear" w:color="auto" w:fill="F7E7F6" w:themeFill="accent1" w:themeFillTint="33"/>
      </w:tcPr>
    </w:tblStylePr>
  </w:style>
  <w:style w:type="table" w:customStyle="1" w:styleId="AIMTableDarkBlue">
    <w:name w:val="AIM Table Dark Blue"/>
    <w:basedOn w:val="TableNormal"/>
    <w:uiPriority w:val="99"/>
    <w:qFormat/>
    <w:rsid w:val="00FE5D80"/>
    <w:pPr>
      <w:spacing w:after="0" w:line="240" w:lineRule="auto"/>
    </w:pPr>
    <w:rPr>
      <w:color w:val="B1E4E3" w:themeColor="accent2"/>
      <w:sz w:val="18"/>
    </w:rPr>
    <w:tblPr>
      <w:tblStyleRowBandSize w:val="1"/>
      <w:tblStyleColBandSize w:val="1"/>
      <w:tblInd w:w="85" w:type="dxa"/>
      <w:tblBorders>
        <w:top w:val="single" w:sz="4" w:space="0" w:color="B1E4E3" w:themeColor="accent2"/>
        <w:left w:val="single" w:sz="4" w:space="0" w:color="B1E4E3" w:themeColor="accent2"/>
        <w:bottom w:val="single" w:sz="4" w:space="0" w:color="B1E4E3" w:themeColor="accent2"/>
        <w:right w:val="single" w:sz="4" w:space="0" w:color="B1E4E3" w:themeColor="accent2"/>
        <w:insideH w:val="single" w:sz="4" w:space="0" w:color="B1E4E3" w:themeColor="accent2"/>
        <w:insideV w:val="single" w:sz="4" w:space="0" w:color="B1E4E3" w:themeColor="accent2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pPr>
        <w:spacing w:before="0" w:after="0" w:line="240" w:lineRule="auto"/>
      </w:pPr>
      <w:rPr>
        <w:b/>
        <w:bCs/>
        <w:color w:val="F8F7F7" w:themeColor="background1"/>
        <w:sz w:val="18"/>
      </w:rPr>
      <w:tblPr/>
      <w:tcPr>
        <w:tcBorders>
          <w:top w:val="single" w:sz="4" w:space="0" w:color="B1E4E3" w:themeColor="accent2"/>
          <w:left w:val="single" w:sz="4" w:space="0" w:color="B1E4E3" w:themeColor="accent2"/>
          <w:bottom w:val="single" w:sz="4" w:space="0" w:color="B1E4E3" w:themeColor="accent2"/>
          <w:right w:val="single" w:sz="4" w:space="0" w:color="B1E4E3" w:themeColor="accent2"/>
          <w:insideH w:val="single" w:sz="4" w:space="0" w:color="B1E4E3" w:themeColor="accent2"/>
          <w:insideV w:val="single" w:sz="4" w:space="0" w:color="F8F7F7" w:themeColor="background1"/>
        </w:tcBorders>
        <w:shd w:val="clear" w:color="auto" w:fill="B1E4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shd w:val="clear" w:color="auto" w:fill="B4C7EA"/>
      </w:tcPr>
    </w:tblStylePr>
    <w:tblStylePr w:type="firstCol">
      <w:rPr>
        <w:b/>
        <w:bCs/>
        <w:color w:val="F8F7F7" w:themeColor="background1"/>
      </w:rPr>
      <w:tblPr/>
      <w:tcPr>
        <w:tcBorders>
          <w:insideH w:val="single" w:sz="4" w:space="0" w:color="F8F7F7" w:themeColor="background1"/>
        </w:tcBorders>
        <w:shd w:val="clear" w:color="auto" w:fill="B1E4E3" w:themeFill="accent2"/>
      </w:tcPr>
    </w:tblStylePr>
    <w:tblStylePr w:type="lastCol">
      <w:rPr>
        <w:b/>
        <w:bCs/>
      </w:rPr>
      <w:tblPr/>
      <w:tcPr>
        <w:shd w:val="clear" w:color="auto" w:fill="B4C7EA"/>
      </w:tcPr>
    </w:tblStylePr>
    <w:tblStylePr w:type="band2Vert">
      <w:tblPr/>
      <w:tcPr>
        <w:shd w:val="clear" w:color="auto" w:fill="B4C7EA"/>
      </w:tcPr>
    </w:tblStylePr>
    <w:tblStylePr w:type="band1Horz">
      <w:tblPr/>
      <w:tcPr>
        <w:shd w:val="clear" w:color="auto" w:fill="B4C7EA"/>
      </w:tcPr>
    </w:tblStylePr>
  </w:style>
  <w:style w:type="table" w:styleId="ColorfulGrid-Accent6">
    <w:name w:val="Colorful Grid Accent 6"/>
    <w:basedOn w:val="TableNormal"/>
    <w:uiPriority w:val="73"/>
    <w:rsid w:val="00FE5D80"/>
    <w:pPr>
      <w:spacing w:after="0" w:line="240" w:lineRule="auto"/>
    </w:pPr>
    <w:rPr>
      <w:color w:val="323232" w:themeColor="text1"/>
    </w:rPr>
    <w:tblPr>
      <w:tblStyleRowBandSize w:val="1"/>
      <w:tblStyleColBandSize w:val="1"/>
      <w:tblBorders>
        <w:insideH w:val="single" w:sz="4" w:space="0" w:color="F8F7F7" w:themeColor="background1"/>
      </w:tblBorders>
    </w:tblPr>
    <w:tcPr>
      <w:shd w:val="clear" w:color="auto" w:fill="E8CDED" w:themeFill="accent6" w:themeFillTint="33"/>
    </w:tcPr>
    <w:tblStylePr w:type="firstRow">
      <w:rPr>
        <w:b/>
        <w:bCs/>
      </w:rPr>
      <w:tblPr/>
      <w:tcPr>
        <w:shd w:val="clear" w:color="auto" w:fill="D19BDC" w:themeFill="accent6" w:themeFillTint="66"/>
      </w:tcPr>
    </w:tblStylePr>
    <w:tblStylePr w:type="lastRow">
      <w:rPr>
        <w:b/>
        <w:bCs/>
        <w:color w:val="323232" w:themeColor="text1"/>
      </w:rPr>
      <w:tblPr/>
      <w:tcPr>
        <w:shd w:val="clear" w:color="auto" w:fill="D19BDC" w:themeFill="accent6" w:themeFillTint="66"/>
      </w:tcPr>
    </w:tblStylePr>
    <w:tblStylePr w:type="firstCol">
      <w:rPr>
        <w:color w:val="F8F7F7" w:themeColor="background1"/>
      </w:rPr>
      <w:tblPr/>
      <w:tcPr>
        <w:shd w:val="clear" w:color="auto" w:fill="552160" w:themeFill="accent6" w:themeFillShade="BF"/>
      </w:tcPr>
    </w:tblStylePr>
    <w:tblStylePr w:type="lastCol">
      <w:rPr>
        <w:color w:val="F8F7F7" w:themeColor="background1"/>
      </w:rPr>
      <w:tblPr/>
      <w:tcPr>
        <w:shd w:val="clear" w:color="auto" w:fill="552160" w:themeFill="accent6" w:themeFillShade="BF"/>
      </w:tcPr>
    </w:tblStylePr>
    <w:tblStylePr w:type="band1Vert">
      <w:tblPr/>
      <w:tcPr>
        <w:shd w:val="clear" w:color="auto" w:fill="C682D3" w:themeFill="accent6" w:themeFillTint="7F"/>
      </w:tcPr>
    </w:tblStylePr>
    <w:tblStylePr w:type="band1Horz">
      <w:tblPr/>
      <w:tcPr>
        <w:shd w:val="clear" w:color="auto" w:fill="C682D3" w:themeFill="accent6" w:themeFillTint="7F"/>
      </w:tcPr>
    </w:tblStylePr>
  </w:style>
  <w:style w:type="table" w:customStyle="1" w:styleId="AIMTableRed">
    <w:name w:val="AIM Table Red"/>
    <w:basedOn w:val="TableNormal"/>
    <w:uiPriority w:val="99"/>
    <w:qFormat/>
    <w:rsid w:val="00FE5D80"/>
    <w:pPr>
      <w:spacing w:after="0" w:line="240" w:lineRule="auto"/>
    </w:pPr>
    <w:rPr>
      <w:color w:val="B1E4E3" w:themeColor="accent2"/>
      <w:sz w:val="18"/>
    </w:rPr>
    <w:tblPr>
      <w:tblStyleRowBandSize w:val="1"/>
      <w:tblStyleColBandSize w:val="1"/>
      <w:tblInd w:w="85" w:type="dxa"/>
      <w:tblBorders>
        <w:top w:val="single" w:sz="4" w:space="0" w:color="F1EDDE" w:themeColor="accent3"/>
        <w:left w:val="single" w:sz="4" w:space="0" w:color="F1EDDE" w:themeColor="accent3"/>
        <w:bottom w:val="single" w:sz="4" w:space="0" w:color="F1EDDE" w:themeColor="accent3"/>
        <w:right w:val="single" w:sz="4" w:space="0" w:color="F1EDDE" w:themeColor="accent3"/>
        <w:insideH w:val="single" w:sz="4" w:space="0" w:color="F1EDDE" w:themeColor="accent3"/>
        <w:insideV w:val="single" w:sz="4" w:space="0" w:color="F1EDDE" w:themeColor="accent3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  <w:color w:val="F8F7F7" w:themeColor="background1"/>
        <w:sz w:val="18"/>
      </w:rPr>
      <w:tblPr/>
      <w:tcPr>
        <w:tcBorders>
          <w:insideV w:val="single" w:sz="4" w:space="0" w:color="F8F7F7" w:themeColor="background1"/>
        </w:tcBorders>
        <w:shd w:val="clear" w:color="auto" w:fill="F1EDDE" w:themeFill="accent3"/>
      </w:tcPr>
    </w:tblStylePr>
    <w:tblStylePr w:type="lastRow">
      <w:tblPr/>
      <w:tcPr>
        <w:shd w:val="clear" w:color="auto" w:fill="E2C4CE"/>
      </w:tcPr>
    </w:tblStylePr>
    <w:tblStylePr w:type="firstCol">
      <w:tblPr/>
      <w:tcPr>
        <w:tcBorders>
          <w:insideH w:val="nil"/>
        </w:tcBorders>
        <w:shd w:val="clear" w:color="auto" w:fill="F1EDDE" w:themeFill="accent3"/>
      </w:tcPr>
    </w:tblStylePr>
    <w:tblStylePr w:type="lastCol">
      <w:tblPr/>
      <w:tcPr>
        <w:shd w:val="clear" w:color="auto" w:fill="E2C4CE"/>
      </w:tcPr>
    </w:tblStylePr>
    <w:tblStylePr w:type="band2Vert">
      <w:tblPr/>
      <w:tcPr>
        <w:shd w:val="clear" w:color="auto" w:fill="E2C4CE"/>
      </w:tcPr>
    </w:tblStylePr>
    <w:tblStylePr w:type="band1Horz">
      <w:tblPr/>
      <w:tcPr>
        <w:shd w:val="clear" w:color="auto" w:fill="E2C4CE"/>
      </w:tcPr>
    </w:tblStylePr>
  </w:style>
  <w:style w:type="table" w:customStyle="1" w:styleId="AIMTablePurple">
    <w:name w:val="AIM Table Purple"/>
    <w:basedOn w:val="TableNormal"/>
    <w:uiPriority w:val="99"/>
    <w:qFormat/>
    <w:rsid w:val="00FE5D80"/>
    <w:pPr>
      <w:spacing w:after="0" w:line="240" w:lineRule="auto"/>
    </w:pPr>
    <w:rPr>
      <w:color w:val="B1E4E3" w:themeColor="accent2"/>
      <w:sz w:val="18"/>
    </w:rPr>
    <w:tblPr>
      <w:tblStyleRowBandSize w:val="1"/>
      <w:tblStyleColBandSize w:val="1"/>
      <w:tblInd w:w="85" w:type="dxa"/>
      <w:tblBorders>
        <w:top w:val="single" w:sz="4" w:space="0" w:color="00C0AF" w:themeColor="accent4"/>
        <w:left w:val="single" w:sz="4" w:space="0" w:color="00C0AF" w:themeColor="accent4"/>
        <w:bottom w:val="single" w:sz="4" w:space="0" w:color="00C0AF" w:themeColor="accent4"/>
        <w:right w:val="single" w:sz="4" w:space="0" w:color="00C0AF" w:themeColor="accent4"/>
        <w:insideH w:val="single" w:sz="4" w:space="0" w:color="00C0AF" w:themeColor="accent4"/>
        <w:insideV w:val="single" w:sz="4" w:space="0" w:color="00C0AF" w:themeColor="accent4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  <w:color w:val="F8F7F7" w:themeColor="background1"/>
        <w:sz w:val="18"/>
      </w:rPr>
      <w:tblPr/>
      <w:tcPr>
        <w:tcBorders>
          <w:insideV w:val="single" w:sz="4" w:space="0" w:color="F8F7F7" w:themeColor="background1"/>
        </w:tcBorders>
        <w:shd w:val="clear" w:color="auto" w:fill="00C0AF" w:themeFill="accent4"/>
      </w:tcPr>
    </w:tblStylePr>
    <w:tblStylePr w:type="lastRow">
      <w:tblPr/>
      <w:tcPr>
        <w:shd w:val="clear" w:color="auto" w:fill="D5BDD5"/>
      </w:tcPr>
    </w:tblStylePr>
    <w:tblStylePr w:type="firstCol">
      <w:tblPr/>
      <w:tcPr>
        <w:tcBorders>
          <w:insideH w:val="nil"/>
        </w:tcBorders>
        <w:shd w:val="clear" w:color="auto" w:fill="00C0AF" w:themeFill="accent4"/>
      </w:tcPr>
    </w:tblStylePr>
    <w:tblStylePr w:type="lastCol">
      <w:tblPr/>
      <w:tcPr>
        <w:shd w:val="clear" w:color="auto" w:fill="D5BDD5"/>
      </w:tcPr>
    </w:tblStylePr>
    <w:tblStylePr w:type="band2Vert">
      <w:tblPr/>
      <w:tcPr>
        <w:shd w:val="clear" w:color="auto" w:fill="D5BDD5"/>
      </w:tcPr>
    </w:tblStylePr>
    <w:tblStylePr w:type="band1Horz">
      <w:tblPr/>
      <w:tcPr>
        <w:shd w:val="clear" w:color="auto" w:fill="D5BDD5"/>
      </w:tcPr>
    </w:tblStylePr>
  </w:style>
  <w:style w:type="table" w:customStyle="1" w:styleId="AIMTableOrange">
    <w:name w:val="AIM Table Orange"/>
    <w:basedOn w:val="TableNormal"/>
    <w:uiPriority w:val="99"/>
    <w:qFormat/>
    <w:rsid w:val="00FE5D80"/>
    <w:pPr>
      <w:spacing w:after="0" w:line="240" w:lineRule="auto"/>
    </w:pPr>
    <w:rPr>
      <w:color w:val="B1E4E3" w:themeColor="accent2"/>
      <w:sz w:val="18"/>
    </w:rPr>
    <w:tblPr>
      <w:tblStyleRowBandSize w:val="1"/>
      <w:tblStyleColBandSize w:val="1"/>
      <w:tblInd w:w="85" w:type="dxa"/>
      <w:tblBorders>
        <w:top w:val="single" w:sz="4" w:space="0" w:color="DB4930" w:themeColor="accent5"/>
        <w:left w:val="single" w:sz="4" w:space="0" w:color="DB4930" w:themeColor="accent5"/>
        <w:bottom w:val="single" w:sz="4" w:space="0" w:color="DB4930" w:themeColor="accent5"/>
        <w:right w:val="single" w:sz="4" w:space="0" w:color="DB4930" w:themeColor="accent5"/>
        <w:insideH w:val="single" w:sz="4" w:space="0" w:color="DB4930" w:themeColor="accent5"/>
        <w:insideV w:val="single" w:sz="4" w:space="0" w:color="DB4930" w:themeColor="accent5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  <w:color w:val="F8F7F7" w:themeColor="background1"/>
        <w:sz w:val="18"/>
      </w:rPr>
      <w:tblPr/>
      <w:tcPr>
        <w:tcBorders>
          <w:insideV w:val="single" w:sz="4" w:space="0" w:color="F8F7F7" w:themeColor="background1"/>
        </w:tcBorders>
        <w:shd w:val="clear" w:color="auto" w:fill="DB4930" w:themeFill="accent5"/>
      </w:tcPr>
    </w:tblStylePr>
    <w:tblStylePr w:type="lastRow">
      <w:tblPr/>
      <w:tcPr>
        <w:shd w:val="clear" w:color="auto" w:fill="F3CDBF"/>
      </w:tcPr>
    </w:tblStylePr>
    <w:tblStylePr w:type="firstCol">
      <w:tblPr/>
      <w:tcPr>
        <w:tcBorders>
          <w:insideH w:val="nil"/>
        </w:tcBorders>
        <w:shd w:val="clear" w:color="auto" w:fill="DB4930" w:themeFill="accent5"/>
      </w:tcPr>
    </w:tblStylePr>
    <w:tblStylePr w:type="lastCol">
      <w:tblPr/>
      <w:tcPr>
        <w:shd w:val="clear" w:color="auto" w:fill="F3CDBF"/>
      </w:tcPr>
    </w:tblStylePr>
    <w:tblStylePr w:type="band2Vert">
      <w:tblPr/>
      <w:tcPr>
        <w:shd w:val="clear" w:color="auto" w:fill="F3CDBF"/>
      </w:tcPr>
    </w:tblStylePr>
    <w:tblStylePr w:type="band1Horz">
      <w:tblPr/>
      <w:tcPr>
        <w:shd w:val="clear" w:color="auto" w:fill="F3CDBF"/>
      </w:tcPr>
    </w:tblStylePr>
  </w:style>
  <w:style w:type="table" w:customStyle="1" w:styleId="AIMTablePink">
    <w:name w:val="AIM Table Pink"/>
    <w:basedOn w:val="TableNormal"/>
    <w:uiPriority w:val="99"/>
    <w:qFormat/>
    <w:rsid w:val="00FE5D80"/>
    <w:pPr>
      <w:spacing w:after="0" w:line="240" w:lineRule="auto"/>
    </w:pPr>
    <w:rPr>
      <w:color w:val="B1E4E3" w:themeColor="accent2"/>
      <w:sz w:val="18"/>
    </w:rPr>
    <w:tblPr>
      <w:tblStyleRowBandSize w:val="1"/>
      <w:tblStyleColBandSize w:val="1"/>
      <w:tblInd w:w="85" w:type="dxa"/>
      <w:tblBorders>
        <w:top w:val="single" w:sz="4" w:space="0" w:color="732D81" w:themeColor="accent6"/>
        <w:left w:val="single" w:sz="4" w:space="0" w:color="732D81" w:themeColor="accent6"/>
        <w:bottom w:val="single" w:sz="4" w:space="0" w:color="732D81" w:themeColor="accent6"/>
        <w:right w:val="single" w:sz="4" w:space="0" w:color="732D81" w:themeColor="accent6"/>
        <w:insideH w:val="single" w:sz="4" w:space="0" w:color="732D81" w:themeColor="accent6"/>
        <w:insideV w:val="single" w:sz="4" w:space="0" w:color="732D81" w:themeColor="accent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  <w:color w:val="F8F7F7" w:themeColor="background1"/>
        <w:sz w:val="18"/>
      </w:rPr>
      <w:tblPr/>
      <w:tcPr>
        <w:tcBorders>
          <w:insideV w:val="single" w:sz="4" w:space="0" w:color="F8F7F7" w:themeColor="background1"/>
        </w:tcBorders>
        <w:shd w:val="clear" w:color="auto" w:fill="732D81" w:themeFill="accent6"/>
      </w:tcPr>
    </w:tblStylePr>
    <w:tblStylePr w:type="lastRow">
      <w:tblPr/>
      <w:tcPr>
        <w:shd w:val="clear" w:color="auto" w:fill="F3D1DD"/>
      </w:tcPr>
    </w:tblStylePr>
    <w:tblStylePr w:type="firstCol">
      <w:tblPr/>
      <w:tcPr>
        <w:tcBorders>
          <w:insideH w:val="nil"/>
        </w:tcBorders>
        <w:shd w:val="clear" w:color="auto" w:fill="732D81" w:themeFill="accent6"/>
      </w:tcPr>
    </w:tblStylePr>
    <w:tblStylePr w:type="lastCol">
      <w:tblPr/>
      <w:tcPr>
        <w:shd w:val="clear" w:color="auto" w:fill="F3D1DD"/>
      </w:tcPr>
    </w:tblStylePr>
    <w:tblStylePr w:type="band2Vert">
      <w:tblPr/>
      <w:tcPr>
        <w:shd w:val="clear" w:color="auto" w:fill="F3D1DD"/>
      </w:tcPr>
    </w:tblStylePr>
    <w:tblStylePr w:type="band1Horz">
      <w:tblPr/>
      <w:tcPr>
        <w:shd w:val="clear" w:color="auto" w:fill="F3D1DD"/>
      </w:tcPr>
    </w:tblStylePr>
  </w:style>
  <w:style w:type="paragraph" w:customStyle="1" w:styleId="Taskindent2ti2">
    <w:name w:val="Task indent 2 (ti2)"/>
    <w:basedOn w:val="TaskIndent1"/>
    <w:uiPriority w:val="99"/>
    <w:rsid w:val="00FE5D80"/>
    <w:pPr>
      <w:ind w:left="680"/>
    </w:pPr>
    <w:rPr>
      <w:rFonts w:ascii="Arial" w:hAnsi="Arial"/>
      <w:color w:val="882345"/>
      <w:sz w:val="20"/>
    </w:rPr>
  </w:style>
  <w:style w:type="paragraph" w:customStyle="1" w:styleId="TableorFigureTitle">
    <w:name w:val="Table or Figure Title"/>
    <w:aliases w:val="tft"/>
    <w:uiPriority w:val="99"/>
    <w:rsid w:val="00E448B5"/>
    <w:pPr>
      <w:keepNext/>
      <w:spacing w:before="120" w:after="120" w:line="240" w:lineRule="auto"/>
    </w:pPr>
    <w:rPr>
      <w:rFonts w:ascii="IBM Plex Sans Light" w:eastAsia="Times New Roman" w:hAnsi="IBM Plex Sans Light" w:cs="Times New Roman"/>
      <w:b/>
      <w:color w:val="000066" w:themeColor="text2" w:themeShade="80"/>
      <w:szCs w:val="24"/>
    </w:rPr>
  </w:style>
  <w:style w:type="character" w:customStyle="1" w:styleId="AIMNATHangingIndent1Char">
    <w:name w:val="AIMNAT Hanging Indent 1 Char"/>
    <w:basedOn w:val="DefaultParagraphFont"/>
    <w:link w:val="AIMNATHangingIndent1"/>
    <w:semiHidden/>
    <w:locked/>
    <w:rsid w:val="00FE5D80"/>
    <w:rPr>
      <w:rFonts w:ascii="Arial" w:eastAsia="Times New Roman" w:hAnsi="Arial" w:cs="Times New Roman"/>
      <w:szCs w:val="20"/>
    </w:rPr>
  </w:style>
  <w:style w:type="paragraph" w:customStyle="1" w:styleId="AIMNATHangingIndent1">
    <w:name w:val="AIMNAT Hanging Indent 1"/>
    <w:basedOn w:val="Normal"/>
    <w:next w:val="Normal"/>
    <w:link w:val="AIMNATHangingIndent1Char"/>
    <w:semiHidden/>
    <w:rsid w:val="00FE5D80"/>
    <w:pPr>
      <w:tabs>
        <w:tab w:val="left" w:pos="360"/>
      </w:tabs>
      <w:spacing w:before="60" w:after="60"/>
      <w:ind w:left="376" w:hanging="360"/>
    </w:pPr>
    <w:rPr>
      <w:rFonts w:ascii="Arial" w:eastAsia="Times New Roman" w:hAnsi="Arial" w:cs="Times New Roman"/>
      <w:color w:val="auto"/>
      <w:szCs w:val="20"/>
    </w:rPr>
  </w:style>
  <w:style w:type="paragraph" w:customStyle="1" w:styleId="AIMNATTableHead">
    <w:name w:val="AIMNAT Table Head"/>
    <w:basedOn w:val="Normal"/>
    <w:uiPriority w:val="99"/>
    <w:semiHidden/>
    <w:rsid w:val="00FE5D80"/>
    <w:pPr>
      <w:spacing w:after="120"/>
    </w:pPr>
    <w:rPr>
      <w:rFonts w:ascii="Arial Narrow" w:eastAsia="Times New Roman" w:hAnsi="Arial Narrow" w:cs="Times New Roman"/>
      <w:b/>
      <w:color w:val="auto"/>
      <w:sz w:val="20"/>
      <w:szCs w:val="20"/>
    </w:rPr>
  </w:style>
  <w:style w:type="paragraph" w:customStyle="1" w:styleId="AIMNATTableFigureTitle">
    <w:name w:val="AIMNAT Table/Figure Title"/>
    <w:basedOn w:val="Normal"/>
    <w:next w:val="Normal"/>
    <w:uiPriority w:val="99"/>
    <w:semiHidden/>
    <w:rsid w:val="00FE5D80"/>
    <w:pPr>
      <w:keepNext/>
      <w:spacing w:after="120"/>
    </w:pPr>
    <w:rPr>
      <w:rFonts w:ascii="Arial" w:eastAsia="Times New Roman" w:hAnsi="Arial" w:cs="Times New Roman"/>
      <w:b/>
      <w:color w:val="auto"/>
      <w:sz w:val="20"/>
      <w:szCs w:val="20"/>
    </w:rPr>
  </w:style>
  <w:style w:type="paragraph" w:customStyle="1" w:styleId="COURSETITLE">
    <w:name w:val="COURSE TITLE"/>
    <w:basedOn w:val="Normal"/>
    <w:qFormat/>
    <w:rsid w:val="00FE5D80"/>
    <w:pPr>
      <w:spacing w:before="0" w:line="320" w:lineRule="exact"/>
    </w:pPr>
    <w:rPr>
      <w:rFonts w:asciiTheme="minorHAnsi" w:hAnsiTheme="minorHAnsi"/>
      <w:caps/>
      <w:color w:val="F8F7F7" w:themeColor="background1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E5D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D80"/>
    <w:rPr>
      <w:rFonts w:asciiTheme="minorHAnsi" w:hAnsiTheme="minorHAnsi"/>
      <w:color w:val="B1E4E3" w:themeColor="accent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D80"/>
    <w:rPr>
      <w:color w:val="B1E4E3" w:themeColor="accent2"/>
      <w:sz w:val="20"/>
      <w:szCs w:val="20"/>
    </w:rPr>
  </w:style>
  <w:style w:type="paragraph" w:customStyle="1" w:styleId="Reference">
    <w:name w:val="Reference"/>
    <w:aliases w:val="ref"/>
    <w:basedOn w:val="Normal"/>
    <w:next w:val="Normal"/>
    <w:uiPriority w:val="99"/>
    <w:rsid w:val="00FE5D80"/>
    <w:pPr>
      <w:jc w:val="right"/>
    </w:pPr>
    <w:rPr>
      <w:rFonts w:ascii="Arial" w:eastAsia="Times New Roman" w:hAnsi="Arial" w:cs="Times New Roman"/>
      <w:i/>
      <w:color w:val="0077A6"/>
      <w:sz w:val="20"/>
      <w:szCs w:val="24"/>
    </w:rPr>
  </w:style>
  <w:style w:type="paragraph" w:customStyle="1" w:styleId="Heading3activity">
    <w:name w:val="Heading 3 activity"/>
    <w:aliases w:val="h3a"/>
    <w:basedOn w:val="Heading3"/>
    <w:next w:val="Normal"/>
    <w:uiPriority w:val="99"/>
    <w:rsid w:val="00FE5D80"/>
    <w:pPr>
      <w:spacing w:before="320"/>
    </w:pPr>
    <w:rPr>
      <w:rFonts w:ascii="Arial" w:eastAsia="Arial" w:hAnsi="Arial" w:cs="Arial"/>
      <w:bCs/>
      <w:color w:val="882345"/>
      <w:szCs w:val="24"/>
    </w:rPr>
  </w:style>
  <w:style w:type="character" w:customStyle="1" w:styleId="st1">
    <w:name w:val="st1"/>
    <w:basedOn w:val="DefaultParagraphFont"/>
    <w:rsid w:val="00FE5D80"/>
  </w:style>
  <w:style w:type="character" w:customStyle="1" w:styleId="NormalafterlistChar">
    <w:name w:val="Normal after list Char"/>
    <w:aliases w:val="nal Char"/>
    <w:basedOn w:val="DefaultParagraphFont"/>
    <w:link w:val="Normalafterlist"/>
    <w:uiPriority w:val="99"/>
    <w:locked/>
    <w:rsid w:val="00FE5D80"/>
    <w:rPr>
      <w:rFonts w:ascii="Gotham Narrow Light" w:eastAsia="Arial" w:hAnsi="Gotham Narrow Light" w:cs="Times New Roman"/>
      <w:color w:val="000098" w:themeColor="text2" w:themeShade="BF"/>
    </w:rPr>
  </w:style>
  <w:style w:type="character" w:customStyle="1" w:styleId="CitationChar">
    <w:name w:val="Citation Char"/>
    <w:aliases w:val="ci Char"/>
    <w:basedOn w:val="DefaultParagraphFont"/>
    <w:link w:val="Citation"/>
    <w:locked/>
    <w:rsid w:val="000B0618"/>
    <w:rPr>
      <w:rFonts w:ascii="IBM Plex Sans Light" w:hAnsi="IBM Plex Sans Light"/>
      <w:i/>
      <w:color w:val="349694" w:themeColor="accent2" w:themeShade="80"/>
    </w:rPr>
  </w:style>
  <w:style w:type="paragraph" w:customStyle="1" w:styleId="Activity">
    <w:name w:val="Activity"/>
    <w:basedOn w:val="Heading4Activity"/>
    <w:link w:val="ActivityChar"/>
    <w:qFormat/>
    <w:rsid w:val="00FE5D80"/>
    <w:pPr>
      <w:spacing w:before="320"/>
    </w:pPr>
    <w:rPr>
      <w:rFonts w:ascii="Arial" w:eastAsia="Arial" w:hAnsi="Arial" w:cs="Times New Roman"/>
      <w:bCs/>
      <w:color w:val="882345"/>
      <w:sz w:val="22"/>
    </w:rPr>
  </w:style>
  <w:style w:type="character" w:customStyle="1" w:styleId="ActivityChar">
    <w:name w:val="Activity Char"/>
    <w:basedOn w:val="DefaultParagraphFont"/>
    <w:link w:val="Activity"/>
    <w:rsid w:val="00FE5D80"/>
    <w:rPr>
      <w:rFonts w:ascii="Arial" w:eastAsia="Arial" w:hAnsi="Arial" w:cs="Times New Roman"/>
      <w:b/>
      <w:bCs/>
      <w:color w:val="882345"/>
    </w:rPr>
  </w:style>
  <w:style w:type="paragraph" w:customStyle="1" w:styleId="AIMHangingIndent">
    <w:name w:val="AIM Hanging Indent"/>
    <w:basedOn w:val="Normal"/>
    <w:autoRedefine/>
    <w:rsid w:val="00FE5D80"/>
    <w:pPr>
      <w:spacing w:before="60" w:after="60" w:line="264" w:lineRule="auto"/>
      <w:ind w:left="360" w:hanging="360"/>
    </w:pPr>
    <w:rPr>
      <w:rFonts w:ascii="Arial" w:eastAsia="Times New Roman" w:hAnsi="Arial" w:cs="Times New Roman"/>
      <w:color w:val="F1EDDE" w:themeColor="accent3"/>
      <w:szCs w:val="20"/>
    </w:rPr>
  </w:style>
  <w:style w:type="paragraph" w:customStyle="1" w:styleId="boxparagraphassessment">
    <w:name w:val="box paragraph assessment"/>
    <w:aliases w:val="bpa"/>
    <w:basedOn w:val="Normal"/>
    <w:qFormat/>
    <w:rsid w:val="003B51AA"/>
    <w:pPr>
      <w:pBdr>
        <w:top w:val="single" w:sz="4" w:space="1" w:color="000098" w:themeColor="text2" w:themeShade="BF"/>
        <w:left w:val="single" w:sz="4" w:space="4" w:color="000098" w:themeColor="text2" w:themeShade="BF"/>
        <w:bottom w:val="single" w:sz="4" w:space="1" w:color="000098" w:themeColor="text2" w:themeShade="BF"/>
        <w:right w:val="single" w:sz="4" w:space="4" w:color="000098" w:themeColor="text2" w:themeShade="BF"/>
      </w:pBdr>
    </w:pPr>
    <w:rPr>
      <w:lang w:eastAsia="en-AU"/>
    </w:rPr>
  </w:style>
  <w:style w:type="table" w:styleId="TableWeb1">
    <w:name w:val="Table Web 1"/>
    <w:basedOn w:val="TableNormal"/>
    <w:uiPriority w:val="99"/>
    <w:rsid w:val="00971618"/>
    <w:pPr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ainTable5">
    <w:name w:val="Plain Table 5"/>
    <w:basedOn w:val="TableNormal"/>
    <w:uiPriority w:val="45"/>
    <w:rsid w:val="0097161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9898" w:themeColor="text1" w:themeTint="80"/>
        </w:tcBorders>
        <w:shd w:val="clear" w:color="auto" w:fill="F8F7F7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9898" w:themeColor="text1" w:themeTint="80"/>
        </w:tcBorders>
        <w:shd w:val="clear" w:color="auto" w:fill="F8F7F7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9898" w:themeColor="text1" w:themeTint="80"/>
        </w:tcBorders>
        <w:shd w:val="clear" w:color="auto" w:fill="F8F7F7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9898" w:themeColor="text1" w:themeTint="80"/>
        </w:tcBorders>
        <w:shd w:val="clear" w:color="auto" w:fill="F8F7F7" w:themeFill="background1"/>
      </w:tcPr>
    </w:tblStylePr>
    <w:tblStylePr w:type="band1Vert">
      <w:tblPr/>
      <w:tcPr>
        <w:shd w:val="clear" w:color="auto" w:fill="ECE9E9" w:themeFill="background1" w:themeFillShade="F2"/>
      </w:tcPr>
    </w:tblStylePr>
    <w:tblStylePr w:type="band1Horz">
      <w:tblPr/>
      <w:tcPr>
        <w:shd w:val="clear" w:color="auto" w:fill="ECE9E9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971618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80"/>
        <w:bottom w:val="single" w:sz="4" w:space="0" w:color="98989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8989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2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1Horz">
      <w:tblPr/>
      <w:tcPr>
        <w:tcBorders>
          <w:top w:val="single" w:sz="4" w:space="0" w:color="989898" w:themeColor="text1" w:themeTint="80"/>
          <w:bottom w:val="single" w:sz="4" w:space="0" w:color="989898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847C17"/>
    <w:pPr>
      <w:spacing w:after="0" w:line="240" w:lineRule="auto"/>
    </w:pPr>
    <w:rPr>
      <w:rFonts w:ascii="IBM Plex Sans Light" w:hAnsi="IBM Plex Sans Light"/>
    </w:rPr>
    <w:tblPr>
      <w:tblInd w:w="57" w:type="dxa"/>
      <w:tblBorders>
        <w:top w:val="single" w:sz="8" w:space="0" w:color="732D81" w:themeColor="accent6"/>
        <w:left w:val="single" w:sz="8" w:space="0" w:color="732D81" w:themeColor="accent6"/>
        <w:bottom w:val="single" w:sz="8" w:space="0" w:color="732D81" w:themeColor="accent6"/>
        <w:right w:val="single" w:sz="8" w:space="0" w:color="732D81" w:themeColor="accent6"/>
        <w:insideH w:val="single" w:sz="8" w:space="0" w:color="732D81" w:themeColor="accent6"/>
        <w:insideV w:val="single" w:sz="8" w:space="0" w:color="732D81" w:themeColor="accent6"/>
      </w:tblBorders>
    </w:tblPr>
    <w:tcPr>
      <w:shd w:val="clear" w:color="auto" w:fill="auto"/>
    </w:tcPr>
  </w:style>
  <w:style w:type="character" w:styleId="Strong">
    <w:name w:val="Strong"/>
    <w:basedOn w:val="DefaultParagraphFont"/>
    <w:uiPriority w:val="22"/>
    <w:qFormat/>
    <w:rsid w:val="00C7220F"/>
    <w:rPr>
      <w:b/>
      <w:bCs/>
    </w:rPr>
  </w:style>
  <w:style w:type="paragraph" w:customStyle="1" w:styleId="Heading2Blue">
    <w:name w:val="Heading 2 Blue"/>
    <w:next w:val="Normal"/>
    <w:uiPriority w:val="99"/>
    <w:qFormat/>
    <w:rsid w:val="00C7220F"/>
    <w:pPr>
      <w:spacing w:before="360" w:after="120" w:line="240" w:lineRule="auto"/>
    </w:pPr>
    <w:rPr>
      <w:b/>
      <w:color w:val="B1E4E3" w:themeColor="accent2"/>
      <w:sz w:val="28"/>
      <w:szCs w:val="26"/>
    </w:rPr>
  </w:style>
  <w:style w:type="paragraph" w:customStyle="1" w:styleId="Heading2Orange">
    <w:name w:val="Heading 2 Orange"/>
    <w:basedOn w:val="Heading2Blue"/>
    <w:next w:val="Normal"/>
    <w:qFormat/>
    <w:rsid w:val="00C7220F"/>
    <w:rPr>
      <w:color w:val="DB4930" w:themeColor="accent5"/>
      <w:lang w:eastAsia="en-AU"/>
    </w:rPr>
  </w:style>
  <w:style w:type="paragraph" w:customStyle="1" w:styleId="Heading2Purple">
    <w:name w:val="Heading 2 Purple"/>
    <w:basedOn w:val="Heading2Blue"/>
    <w:next w:val="Normal"/>
    <w:qFormat/>
    <w:rsid w:val="00C7220F"/>
    <w:rPr>
      <w:color w:val="00C0AF" w:themeColor="accent4"/>
      <w:lang w:eastAsia="en-AU"/>
    </w:rPr>
  </w:style>
  <w:style w:type="paragraph" w:customStyle="1" w:styleId="Heading2Pink">
    <w:name w:val="Heading 2 Pink"/>
    <w:basedOn w:val="Heading2Blue"/>
    <w:next w:val="Normal"/>
    <w:qFormat/>
    <w:rsid w:val="00C7220F"/>
    <w:rPr>
      <w:color w:val="732D81" w:themeColor="accent6"/>
      <w:lang w:eastAsia="en-AU"/>
    </w:rPr>
  </w:style>
  <w:style w:type="paragraph" w:customStyle="1" w:styleId="h5">
    <w:name w:val="h5"/>
    <w:basedOn w:val="Normal"/>
    <w:rsid w:val="00C7220F"/>
    <w:rPr>
      <w:rFonts w:asciiTheme="minorHAnsi" w:hAnsiTheme="minorHAnsi"/>
      <w:color w:val="B1E4E3" w:themeColor="accent2"/>
    </w:rPr>
  </w:style>
  <w:style w:type="paragraph" w:customStyle="1" w:styleId="Normalk">
    <w:name w:val="Normalk"/>
    <w:basedOn w:val="AIMNATTableHead"/>
    <w:qFormat/>
    <w:rsid w:val="00C7220F"/>
    <w:pPr>
      <w:spacing w:after="0" w:line="0" w:lineRule="auto"/>
      <w:jc w:val="center"/>
    </w:pPr>
    <w:rPr>
      <w:rFonts w:asciiTheme="minorHAnsi" w:hAnsiTheme="minorHAnsi" w:cstheme="minorHAnsi"/>
    </w:rPr>
  </w:style>
  <w:style w:type="paragraph" w:customStyle="1" w:styleId="Bnormal">
    <w:name w:val="Bnormal"/>
    <w:basedOn w:val="AIMNATTableFigureTitle"/>
    <w:qFormat/>
    <w:rsid w:val="00C7220F"/>
  </w:style>
  <w:style w:type="table" w:customStyle="1" w:styleId="Style1">
    <w:name w:val="Style1"/>
    <w:basedOn w:val="TableNormal"/>
    <w:uiPriority w:val="99"/>
    <w:rsid w:val="00197E2B"/>
    <w:pPr>
      <w:spacing w:after="0" w:line="240" w:lineRule="auto"/>
    </w:pPr>
    <w:tblPr/>
    <w:tcPr>
      <w:shd w:val="clear" w:color="auto" w:fill="auto"/>
    </w:tcPr>
  </w:style>
  <w:style w:type="table" w:customStyle="1" w:styleId="StandardTable">
    <w:name w:val="Standard Table"/>
    <w:basedOn w:val="TableNormal"/>
    <w:uiPriority w:val="99"/>
    <w:rsid w:val="00FD32D2"/>
    <w:pPr>
      <w:spacing w:after="0" w:line="240" w:lineRule="auto"/>
    </w:pPr>
    <w:tblPr>
      <w:tblBorders>
        <w:top w:val="single" w:sz="4" w:space="0" w:color="000098" w:themeColor="text2" w:themeShade="BF"/>
        <w:left w:val="single" w:sz="4" w:space="0" w:color="000098" w:themeColor="text2" w:themeShade="BF"/>
        <w:bottom w:val="single" w:sz="4" w:space="0" w:color="000098" w:themeColor="text2" w:themeShade="BF"/>
        <w:right w:val="single" w:sz="4" w:space="0" w:color="000098" w:themeColor="text2" w:themeShade="BF"/>
        <w:insideH w:val="single" w:sz="4" w:space="0" w:color="000098" w:themeColor="text2" w:themeShade="BF"/>
        <w:insideV w:val="single" w:sz="4" w:space="0" w:color="000098" w:themeColor="text2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303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31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28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75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755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820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6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473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48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5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ydney\Curriculum\@Templates\2019%20Templates\Assessment%20Templates\Foundation%20template_v3.0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323232"/>
      </a:dk1>
      <a:lt1>
        <a:srgbClr val="F8F7F7"/>
      </a:lt1>
      <a:dk2>
        <a:srgbClr val="0000CC"/>
      </a:dk2>
      <a:lt2>
        <a:srgbClr val="C4BCB7"/>
      </a:lt2>
      <a:accent1>
        <a:srgbClr val="D988D5"/>
      </a:accent1>
      <a:accent2>
        <a:srgbClr val="B1E4E3"/>
      </a:accent2>
      <a:accent3>
        <a:srgbClr val="F1EDDE"/>
      </a:accent3>
      <a:accent4>
        <a:srgbClr val="00C0AF"/>
      </a:accent4>
      <a:accent5>
        <a:srgbClr val="DB4930"/>
      </a:accent5>
      <a:accent6>
        <a:srgbClr val="732D81"/>
      </a:accent6>
      <a:hlink>
        <a:srgbClr val="00C0AF"/>
      </a:hlink>
      <a:folHlink>
        <a:srgbClr val="D0DFD6"/>
      </a:folHlink>
    </a:clrScheme>
    <a:fontScheme name="Custom 3">
      <a:majorFont>
        <a:latin typeface="IBM Plex Sans SemiBold"/>
        <a:ea typeface=""/>
        <a:cs typeface=""/>
      </a:majorFont>
      <a:minorFont>
        <a:latin typeface="IBM Plex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06D9E-B907-4A97-A1E4-8EF9F365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Foundation template_v3.0</Template>
  <TotalTime>3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AIM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gary@energyindependence.com.au</dc:creator>
  <cp:lastModifiedBy>Gary Jubb</cp:lastModifiedBy>
  <cp:revision>4</cp:revision>
  <cp:lastPrinted>2015-01-07T06:16:00Z</cp:lastPrinted>
  <dcterms:created xsi:type="dcterms:W3CDTF">2024-10-16T05:58:00Z</dcterms:created>
  <dcterms:modified xsi:type="dcterms:W3CDTF">2025-01-23T03:10:00Z</dcterms:modified>
</cp:coreProperties>
</file>